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61B6" w14:textId="19226EBA" w:rsidR="00FD63AF" w:rsidRPr="009D1073" w:rsidRDefault="00BA7B50" w:rsidP="008116D8">
      <w:pPr>
        <w:tabs>
          <w:tab w:val="left" w:pos="561"/>
          <w:tab w:val="left" w:pos="3600"/>
          <w:tab w:val="left" w:pos="5245"/>
          <w:tab w:val="left" w:pos="5387"/>
        </w:tabs>
        <w:spacing w:before="240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5AAC1ADE" wp14:editId="31DE9143">
            <wp:simplePos x="0" y="0"/>
            <wp:positionH relativeFrom="column">
              <wp:posOffset>27305</wp:posOffset>
            </wp:positionH>
            <wp:positionV relativeFrom="paragraph">
              <wp:posOffset>33834</wp:posOffset>
            </wp:positionV>
            <wp:extent cx="542925" cy="542925"/>
            <wp:effectExtent l="0" t="0" r="3175" b="3175"/>
            <wp:wrapNone/>
            <wp:docPr id="191257013" name="รูปภาพ 191257013" descr="ครุฑ 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 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dobe Kaiti Std R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505E201" wp14:editId="5E55868C">
                <wp:simplePos x="0" y="0"/>
                <wp:positionH relativeFrom="column">
                  <wp:posOffset>4903470</wp:posOffset>
                </wp:positionH>
                <wp:positionV relativeFrom="paragraph">
                  <wp:posOffset>-282396</wp:posOffset>
                </wp:positionV>
                <wp:extent cx="794385" cy="358140"/>
                <wp:effectExtent l="0" t="0" r="18415" b="10160"/>
                <wp:wrapNone/>
                <wp:docPr id="36157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44284" w14:textId="17D23C78" w:rsidR="00747D2E" w:rsidRPr="00E80259" w:rsidRDefault="00747D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8025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ขอ</w:t>
                            </w:r>
                            <w:r w:rsidR="002B5639" w:rsidRPr="00E8025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ซื้อใหม</w:t>
                            </w:r>
                            <w:r w:rsidR="002B5639" w:rsidRPr="00E802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5E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-22.25pt;width:62.55pt;height:28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" fillcolor="white [3201]" strokeweight=".5pt">
                <v:textbox>
                  <w:txbxContent>
                    <w:p w14:paraId="5DC44284" w14:textId="17D23C78" w:rsidR="00747D2E" w:rsidRPr="00E80259" w:rsidRDefault="00747D2E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</w:rPr>
                      </w:pPr>
                      <w:r w:rsidRPr="00E8025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s/>
                        </w:rPr>
                        <w:t>ขอ</w:t>
                      </w:r>
                      <w:r w:rsidR="002B5639" w:rsidRPr="00E8025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s/>
                        </w:rPr>
                        <w:t>ซื้อใหม</w:t>
                      </w:r>
                      <w:r w:rsidR="002B5639" w:rsidRPr="00E8025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s/>
                        </w:rPr>
                        <w:t>่</w:t>
                      </w:r>
                    </w:p>
                  </w:txbxContent>
                </v:textbox>
              </v:shape>
            </w:pict>
          </mc:Fallback>
        </mc:AlternateContent>
      </w:r>
      <w:r w:rsidR="00FD63AF" w:rsidRPr="009D107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4A67BE8" w14:textId="0E8AE886" w:rsidR="00FD63AF" w:rsidRPr="004144F1" w:rsidRDefault="00FD63AF" w:rsidP="000068D3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 wp14:anchorId="1FFA0ED4" wp14:editId="22183B36">
                <wp:simplePos x="0" y="0"/>
                <wp:positionH relativeFrom="column">
                  <wp:posOffset>720090</wp:posOffset>
                </wp:positionH>
                <wp:positionV relativeFrom="paragraph">
                  <wp:posOffset>274954</wp:posOffset>
                </wp:positionV>
                <wp:extent cx="5033010" cy="0"/>
                <wp:effectExtent l="0" t="0" r="0" b="19050"/>
                <wp:wrapNone/>
                <wp:docPr id="1850290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30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9BBD" id="Line 12" o:spid="_x0000_s1026" style="position:absolute;z-index:2516761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6.7pt,21.65pt" to="45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">
                <v:stroke dashstyle="1 1" endcap="round"/>
              </v:line>
            </w:pict>
          </mc:Fallback>
        </mc:AlternateContent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C6586F">
        <w:rPr>
          <w:rFonts w:ascii="TH SarabunIT๙" w:hAnsi="TH SarabunIT๙" w:cs="TH SarabunIT๙" w:hint="cs"/>
          <w:color w:val="000000"/>
          <w:cs/>
        </w:rPr>
        <w:t xml:space="preserve">          </w:t>
      </w:r>
      <w:r w:rsidR="00541248">
        <w:rPr>
          <w:rFonts w:ascii="TH SarabunIT๙" w:hAnsi="TH SarabunIT๙" w:cs="TH SarabunIT๙" w:hint="cs"/>
          <w:color w:val="000000"/>
          <w:cs/>
        </w:rPr>
        <w:t xml:space="preserve">                               </w:t>
      </w:r>
      <w:r w:rsidRPr="004144F1">
        <w:rPr>
          <w:rFonts w:ascii="TH SarabunIT๙" w:hAnsi="TH SarabunIT๙" w:cs="TH SarabunIT๙"/>
          <w:color w:val="000000"/>
          <w:cs/>
        </w:rPr>
        <w:t xml:space="preserve">  โรงพยาบาลอุดรธานี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144F1">
        <w:rPr>
          <w:rFonts w:ascii="TH SarabunIT๙" w:hAnsi="TH SarabunIT๙" w:cs="TH SarabunIT๙"/>
          <w:color w:val="000000"/>
          <w:cs/>
        </w:rPr>
        <w:t xml:space="preserve">โทร. </w:t>
      </w:r>
    </w:p>
    <w:p w14:paraId="51EC1F43" w14:textId="19EC2E97" w:rsidR="00FD63AF" w:rsidRPr="004144F1" w:rsidRDefault="00FD63AF" w:rsidP="000068D3">
      <w:pPr>
        <w:tabs>
          <w:tab w:val="left" w:pos="4395"/>
          <w:tab w:val="left" w:pos="5245"/>
          <w:tab w:val="left" w:pos="90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0F636C" wp14:editId="06660FAA">
                <wp:simplePos x="0" y="0"/>
                <wp:positionH relativeFrom="column">
                  <wp:posOffset>3154680</wp:posOffset>
                </wp:positionH>
                <wp:positionV relativeFrom="paragraph">
                  <wp:posOffset>242570</wp:posOffset>
                </wp:positionV>
                <wp:extent cx="2602230" cy="1905"/>
                <wp:effectExtent l="0" t="0" r="26670" b="36195"/>
                <wp:wrapNone/>
                <wp:docPr id="910680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23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67B0" id="Line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" strokecolor="black [3213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78208" behindDoc="0" locked="0" layoutInCell="1" allowOverlap="1" wp14:anchorId="14738FAD" wp14:editId="305BAC0D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655570" cy="0"/>
                <wp:effectExtent l="0" t="0" r="11430" b="19050"/>
                <wp:wrapNone/>
                <wp:docPr id="18063662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6802" id="Line 13" o:spid="_x0000_s1026" style="position:absolute;z-index:2516782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pt,19.1pt" to="218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2650A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144F1">
        <w:rPr>
          <w:rFonts w:ascii="TH SarabunIT๙" w:hAnsi="TH SarabunIT๙" w:cs="TH SarabunIT๙"/>
          <w:color w:val="000000"/>
          <w:cs/>
        </w:rPr>
        <w:t>อด</w:t>
      </w:r>
      <w:r w:rsidRPr="004144F1">
        <w:rPr>
          <w:rFonts w:ascii="TH SarabunIT๙" w:hAnsi="TH SarabunIT๙" w:cs="TH SarabunIT๙"/>
          <w:b/>
          <w:bCs/>
          <w:cs/>
        </w:rPr>
        <w:tab/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</w:p>
    <w:p w14:paraId="1E16143B" w14:textId="01DE58EE" w:rsidR="00A16E21" w:rsidRDefault="00FD63AF" w:rsidP="00A16E21">
      <w:pPr>
        <w:tabs>
          <w:tab w:val="left" w:pos="90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79232" behindDoc="0" locked="0" layoutInCell="1" allowOverlap="1" wp14:anchorId="47E43E26" wp14:editId="1A30FFF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8452730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78514" id="Line 15" o:spid="_x0000_s1026" style="position:absolute;z-index:2516792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">
                <v:stroke dashstyle="1 1" endcap="round"/>
              </v:line>
            </w:pict>
          </mc:Fallback>
        </mc:AlternateContent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7330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A16E21" w:rsidRPr="00A16E21">
        <w:rPr>
          <w:rFonts w:ascii="TH SarabunIT๙" w:hAnsi="TH SarabunIT๙" w:cs="TH SarabunIT๙"/>
          <w:cs/>
        </w:rPr>
        <w:t>ขออนุมัติ</w:t>
      </w:r>
      <w:r w:rsidR="00A16E21">
        <w:rPr>
          <w:rFonts w:ascii="TH SarabunIT๙" w:hAnsi="TH SarabunIT๙" w:cs="TH SarabunIT๙" w:hint="cs"/>
          <w:cs/>
        </w:rPr>
        <w:t>จัดหา</w:t>
      </w:r>
      <w:r w:rsidR="00A16E21" w:rsidRPr="00A16E21">
        <w:rPr>
          <w:rFonts w:ascii="TH SarabunIT๙" w:hAnsi="TH SarabunIT๙" w:cs="TH SarabunIT๙"/>
          <w:cs/>
        </w:rPr>
        <w:t>พัสดุคอมพิวเตอร์</w:t>
      </w:r>
      <w:r w:rsidR="00A16E21">
        <w:rPr>
          <w:rFonts w:ascii="TH SarabunIT๙" w:hAnsi="TH SarabunIT๙" w:cs="TH SarabunIT๙" w:hint="cs"/>
          <w:cs/>
        </w:rPr>
        <w:t>และ</w:t>
      </w:r>
      <w:r w:rsidR="00A16E21" w:rsidRPr="00A16E21">
        <w:rPr>
          <w:rFonts w:ascii="TH SarabunIT๙" w:hAnsi="TH SarabunIT๙" w:cs="TH SarabunIT๙"/>
          <w:cs/>
        </w:rPr>
        <w:t>อุปกรณ์ต่อพ่วง</w:t>
      </w:r>
    </w:p>
    <w:p w14:paraId="2218D821" w14:textId="01B09081" w:rsidR="00FD63AF" w:rsidRPr="004144F1" w:rsidRDefault="00A16E21" w:rsidP="00A16E21">
      <w:pPr>
        <w:tabs>
          <w:tab w:val="left" w:pos="9000"/>
        </w:tabs>
        <w:rPr>
          <w:rFonts w:ascii="TH SarabunIT๙" w:hAnsi="TH SarabunIT๙" w:cs="TH SarabunIT๙"/>
          <w:cs/>
        </w:rPr>
      </w:pPr>
      <w:r w:rsidRPr="00A16E21">
        <w:rPr>
          <w:rFonts w:ascii="TH SarabunIT๙" w:hAnsi="TH SarabunIT๙" w:cs="TH SarabunIT๙"/>
          <w:cs/>
        </w:rPr>
        <w:t xml:space="preserve"> </w:t>
      </w:r>
      <w:r w:rsidR="00FD63AF">
        <w:rPr>
          <w:rFonts w:ascii="TH SarabunIT๙" w:hAnsi="TH SarabunIT๙" w:cs="TH SarabunIT๙"/>
          <w:cs/>
        </w:rPr>
        <w:t>เรีย</w:t>
      </w:r>
      <w:r w:rsidR="00FD63AF">
        <w:rPr>
          <w:rFonts w:ascii="TH SarabunIT๙" w:hAnsi="TH SarabunIT๙" w:cs="TH SarabunIT๙" w:hint="cs"/>
          <w:cs/>
        </w:rPr>
        <w:t>น</w:t>
      </w:r>
      <w:r w:rsidR="0077330B">
        <w:rPr>
          <w:rFonts w:ascii="TH SarabunIT๙" w:hAnsi="TH SarabunIT๙" w:cs="TH SarabunIT๙" w:hint="cs"/>
          <w:cs/>
        </w:rPr>
        <w:t xml:space="preserve">  </w:t>
      </w:r>
      <w:r w:rsidR="00FD63AF">
        <w:rPr>
          <w:rFonts w:ascii="TH SarabunIT๙" w:hAnsi="TH SarabunIT๙" w:cs="TH SarabunIT๙" w:hint="cs"/>
          <w:cs/>
        </w:rPr>
        <w:t xml:space="preserve">  </w:t>
      </w:r>
      <w:r w:rsidR="006624AE">
        <w:rPr>
          <w:rFonts w:ascii="TH SarabunIT๙" w:hAnsi="TH SarabunIT๙" w:cs="TH SarabunIT๙" w:hint="cs"/>
          <w:cs/>
        </w:rPr>
        <w:t>ผู้อำนวยการโรงพยาบาลอุดรธานี</w:t>
      </w:r>
      <w:r w:rsidR="00DB77CD">
        <w:rPr>
          <w:rFonts w:ascii="TH SarabunIT๙" w:hAnsi="TH SarabunIT๙" w:cs="TH SarabunIT๙" w:hint="cs"/>
          <w:cs/>
        </w:rPr>
        <w:t xml:space="preserve"> ผ่านผู้ช่วย</w:t>
      </w:r>
      <w:r w:rsidRPr="00A16E21">
        <w:rPr>
          <w:rFonts w:ascii="TH SarabunIT๙" w:hAnsi="TH SarabunIT๙" w:cs="TH SarabunIT๙"/>
          <w:cs/>
        </w:rPr>
        <w:t>ผู้อำนวยการกลุ่มงาน</w:t>
      </w:r>
      <w:bookmarkStart w:id="0" w:name="_Hlk213347467"/>
      <w:r w:rsidRPr="00A16E21">
        <w:rPr>
          <w:rFonts w:ascii="TH SarabunIT๙" w:hAnsi="TH SarabunIT๙" w:cs="TH SarabunIT๙"/>
          <w:cs/>
        </w:rPr>
        <w:t>ภารกิจสุขภาพดิจิทัล</w:t>
      </w:r>
      <w:bookmarkEnd w:id="0"/>
    </w:p>
    <w:p w14:paraId="6C5CA702" w14:textId="0F0CFEBB" w:rsidR="002341D2" w:rsidRDefault="00DB6C7A" w:rsidP="00C529CD">
      <w:pPr>
        <w:spacing w:before="120" w:after="240"/>
        <w:ind w:firstLine="720"/>
        <w:jc w:val="thaiDistribute"/>
        <w:rPr>
          <w:rFonts w:ascii="TH SarabunIT๙" w:eastAsia="Adobe Kaiti Std R" w:hAnsi="TH SarabunIT๙" w:cs="TH SarabunIT๙"/>
          <w:color w:val="000000" w:themeColor="text1"/>
        </w:rPr>
      </w:pPr>
      <w:r>
        <w:rPr>
          <w:rFonts w:ascii="TH SarabunIT๙" w:eastAsia="Adobe Kaiti Std R" w:hAnsi="TH SarabunIT๙" w:cs="TH SarabunIT๙" w:hint="cs"/>
          <w:cs/>
        </w:rPr>
        <w:t>ด</w:t>
      </w:r>
      <w:r w:rsidR="00B01477">
        <w:rPr>
          <w:rFonts w:ascii="TH SarabunIT๙" w:eastAsia="Adobe Kaiti Std R" w:hAnsi="TH SarabunIT๙" w:cs="TH SarabunIT๙" w:hint="cs"/>
          <w:cs/>
        </w:rPr>
        <w:t>้วยกลุ่มงาน/งาน</w:t>
      </w:r>
      <w:r w:rsidR="006C743F">
        <w:rPr>
          <w:rFonts w:ascii="TH SarabunIT๙" w:eastAsia="Adobe Kaiti Std R" w:hAnsi="TH SarabunIT๙" w:cs="TH SarabunIT๙" w:hint="cs"/>
          <w:cs/>
        </w:rPr>
        <w:t>/หอผู้ป่วย</w:t>
      </w:r>
      <w:r w:rsidR="006624AE">
        <w:rPr>
          <w:rFonts w:ascii="TH SarabunIT๙" w:eastAsia="Adobe Kaiti Std R" w:hAnsi="TH SarabunIT๙" w:cs="TH SarabunIT๙" w:hint="cs"/>
          <w:u w:val="dotted"/>
          <w:cs/>
        </w:rPr>
        <w:t xml:space="preserve">  </w:t>
      </w:r>
      <w:r w:rsidR="006624AE" w:rsidRPr="00090C27">
        <w:rPr>
          <w:rFonts w:ascii="TH SarabunIT๙" w:eastAsia="Adobe Kaiti Std R" w:hAnsi="TH SarabunIT๙" w:cs="TH SarabunIT๙" w:hint="cs"/>
          <w:color w:val="FF0000"/>
          <w:u w:val="dotted"/>
          <w:cs/>
        </w:rPr>
        <w:t>บอกเหตุผลความจำเป็นที่ต้องการจัดซื้อ และทำแล้วตอบสนองต่อยุทธ์ศาสตร์โรงพยาบาลด้านไหน</w:t>
      </w:r>
      <w:r w:rsidR="00090C27" w:rsidRPr="00090C27">
        <w:rPr>
          <w:rFonts w:ascii="TH SarabunIT๙" w:eastAsia="Adobe Kaiti Std R" w:hAnsi="TH SarabunIT๙" w:cs="TH SarabunIT๙" w:hint="cs"/>
          <w:color w:val="FF0000"/>
          <w:u w:val="dotted"/>
          <w:cs/>
        </w:rPr>
        <w:t>มีจำนวนที่ใช้เดิมเท่าไหร่ขอเพิ่มเท่าไหร่</w:t>
      </w:r>
      <w:r w:rsidR="00090C27">
        <w:rPr>
          <w:rFonts w:ascii="TH SarabunIT๙" w:eastAsia="Adobe Kaiti Std R" w:hAnsi="TH SarabunIT๙" w:cs="TH SarabunIT๙" w:hint="cs"/>
          <w:color w:val="FF0000"/>
          <w:u w:val="dotted"/>
          <w:cs/>
        </w:rPr>
        <w:t>....................................................................</w:t>
      </w:r>
    </w:p>
    <w:p w14:paraId="5F3FC5F8" w14:textId="403FE15D" w:rsidR="006624AE" w:rsidRPr="006624AE" w:rsidRDefault="006624AE" w:rsidP="00C529CD">
      <w:pPr>
        <w:spacing w:before="120" w:after="240"/>
        <w:ind w:firstLine="720"/>
        <w:jc w:val="thaiDistribute"/>
        <w:rPr>
          <w:rFonts w:ascii="TH SarabunIT๙" w:eastAsia="Adobe Kaiti Std R" w:hAnsi="TH SarabunIT๙" w:cs="TH SarabunIT๙"/>
          <w:color w:val="000000" w:themeColor="text1"/>
          <w:cs/>
        </w:rPr>
      </w:pPr>
      <w:r>
        <w:rPr>
          <w:rFonts w:ascii="TH SarabunIT๙" w:eastAsia="Adobe Kaiti Std R" w:hAnsi="TH SarabunIT๙" w:cs="TH SarabunIT๙" w:hint="cs"/>
          <w:color w:val="000000" w:themeColor="text1"/>
          <w:cs/>
        </w:rPr>
        <w:t xml:space="preserve">ในการการ </w:t>
      </w:r>
      <w:r>
        <w:rPr>
          <w:rFonts w:ascii="TH SarabunIT๙" w:eastAsia="Adobe Kaiti Std R" w:hAnsi="TH SarabunIT๙" w:cs="TH SarabunIT๙" w:hint="cs"/>
          <w:cs/>
        </w:rPr>
        <w:t>กลุ่มงาน/งาน/หอผู้ป่วย..........................................</w:t>
      </w:r>
      <w:r>
        <w:rPr>
          <w:rFonts w:ascii="TH SarabunIT๙" w:eastAsia="Adobe Kaiti Std R" w:hAnsi="TH SarabunIT๙" w:cs="TH SarabunIT๙" w:hint="cs"/>
          <w:color w:val="000000" w:themeColor="text1"/>
          <w:cs/>
        </w:rPr>
        <w:t>จึงขออนุมัติ</w:t>
      </w:r>
      <w:r w:rsidR="00A16E21">
        <w:rPr>
          <w:rFonts w:ascii="TH SarabunIT๙" w:eastAsia="Adobe Kaiti Std R" w:hAnsi="TH SarabunIT๙" w:cs="TH SarabunIT๙" w:hint="cs"/>
          <w:color w:val="000000" w:themeColor="text1"/>
          <w:cs/>
        </w:rPr>
        <w:t>จัดหา</w:t>
      </w:r>
      <w:r w:rsidR="00A16E21" w:rsidRPr="00A16E21">
        <w:rPr>
          <w:rFonts w:ascii="TH SarabunIT๙" w:eastAsia="Adobe Kaiti Std R" w:hAnsi="TH SarabunIT๙" w:cs="TH SarabunIT๙"/>
          <w:color w:val="000000" w:themeColor="text1"/>
          <w:cs/>
        </w:rPr>
        <w:t>พัสดุคอมพิวเตอร์</w:t>
      </w:r>
      <w:r w:rsidR="00A16E21">
        <w:rPr>
          <w:rFonts w:ascii="TH SarabunIT๙" w:eastAsia="Adobe Kaiti Std R" w:hAnsi="TH SarabunIT๙" w:cs="TH SarabunIT๙" w:hint="cs"/>
          <w:color w:val="000000" w:themeColor="text1"/>
          <w:cs/>
        </w:rPr>
        <w:t>และ</w:t>
      </w:r>
      <w:r w:rsidR="00A16E21" w:rsidRPr="00A16E21">
        <w:rPr>
          <w:rFonts w:ascii="TH SarabunIT๙" w:eastAsia="Adobe Kaiti Std R" w:hAnsi="TH SarabunIT๙" w:cs="TH SarabunIT๙"/>
          <w:color w:val="000000" w:themeColor="text1"/>
          <w:cs/>
        </w:rPr>
        <w:t>อุปกรณ์ต่อพ่วง</w:t>
      </w:r>
      <w:r>
        <w:rPr>
          <w:rFonts w:ascii="TH SarabunIT๙" w:eastAsia="Adobe Kaiti Std R" w:hAnsi="TH SarabunIT๙" w:cs="TH SarabunIT๙" w:hint="cs"/>
          <w:color w:val="000000" w:themeColor="text1"/>
          <w:cs/>
        </w:rPr>
        <w:t>เพื่อดำเนินการ รายละเอียดดังนี้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96"/>
        <w:gridCol w:w="3910"/>
        <w:gridCol w:w="845"/>
        <w:gridCol w:w="935"/>
        <w:gridCol w:w="1409"/>
        <w:gridCol w:w="1422"/>
      </w:tblGrid>
      <w:tr w:rsidR="005163B3" w:rsidRPr="00166601" w14:paraId="0A5C30E6" w14:textId="755E649E" w:rsidTr="005E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3350D78" w14:textId="6C795D6D" w:rsidR="00216FB9" w:rsidRPr="00166601" w:rsidRDefault="00A03C50" w:rsidP="005163B3">
            <w:pPr>
              <w:spacing w:before="120"/>
              <w:jc w:val="center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ที่</w:t>
            </w:r>
          </w:p>
        </w:tc>
        <w:tc>
          <w:tcPr>
            <w:tcW w:w="4051" w:type="dxa"/>
          </w:tcPr>
          <w:p w14:paraId="3552A057" w14:textId="1DD19017" w:rsidR="00216FB9" w:rsidRPr="00166601" w:rsidRDefault="00166601" w:rsidP="005163B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รายการ</w:t>
            </w:r>
          </w:p>
        </w:tc>
        <w:tc>
          <w:tcPr>
            <w:tcW w:w="847" w:type="dxa"/>
          </w:tcPr>
          <w:p w14:paraId="3DDE0B16" w14:textId="5F557A17" w:rsidR="00216FB9" w:rsidRPr="00166601" w:rsidRDefault="00166601" w:rsidP="005163B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จำนวน</w:t>
            </w:r>
          </w:p>
        </w:tc>
        <w:tc>
          <w:tcPr>
            <w:tcW w:w="945" w:type="dxa"/>
          </w:tcPr>
          <w:p w14:paraId="5C0A35DC" w14:textId="31316CB0" w:rsidR="00216FB9" w:rsidRPr="00166601" w:rsidRDefault="00166601" w:rsidP="005163B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หน่วย</w:t>
            </w:r>
          </w:p>
        </w:tc>
        <w:tc>
          <w:tcPr>
            <w:tcW w:w="1440" w:type="dxa"/>
          </w:tcPr>
          <w:p w14:paraId="1C0DC225" w14:textId="3B2ED628" w:rsidR="00216FB9" w:rsidRPr="00166601" w:rsidRDefault="00166601" w:rsidP="005163B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ราคา/หน่วย</w:t>
            </w:r>
          </w:p>
        </w:tc>
        <w:tc>
          <w:tcPr>
            <w:tcW w:w="1458" w:type="dxa"/>
          </w:tcPr>
          <w:p w14:paraId="4146EEDE" w14:textId="5C77C211" w:rsidR="00216FB9" w:rsidRPr="00166601" w:rsidRDefault="00166601" w:rsidP="005163B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b w:val="0"/>
                <w:bCs w:val="0"/>
              </w:rPr>
            </w:pPr>
            <w:r w:rsidRPr="00166601">
              <w:rPr>
                <w:rFonts w:ascii="TH SarabunIT๙" w:eastAsia="Adobe Kaiti Std R" w:hAnsi="TH SarabunIT๙" w:cs="TH SarabunIT๙" w:hint="cs"/>
                <w:b w:val="0"/>
                <w:bCs w:val="0"/>
                <w:cs/>
              </w:rPr>
              <w:t>ราคารวม</w:t>
            </w:r>
          </w:p>
        </w:tc>
      </w:tr>
      <w:tr w:rsidR="005163B3" w14:paraId="50A78613" w14:textId="557EAACE" w:rsidTr="005E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DCC9C3C" w14:textId="77777777" w:rsidR="00216FB9" w:rsidRDefault="00216FB9" w:rsidP="00B01477">
            <w:pPr>
              <w:spacing w:before="120"/>
              <w:jc w:val="thaiDistribute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4051" w:type="dxa"/>
          </w:tcPr>
          <w:p w14:paraId="7D925181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47" w:type="dxa"/>
          </w:tcPr>
          <w:p w14:paraId="714DCC67" w14:textId="3B61E819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945" w:type="dxa"/>
          </w:tcPr>
          <w:p w14:paraId="286A22D4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440" w:type="dxa"/>
          </w:tcPr>
          <w:p w14:paraId="59FF8212" w14:textId="15C79563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458" w:type="dxa"/>
          </w:tcPr>
          <w:p w14:paraId="776B9160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</w:tr>
      <w:tr w:rsidR="005163B3" w14:paraId="26785368" w14:textId="430A965D" w:rsidTr="005E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5CF6E14" w14:textId="77777777" w:rsidR="00216FB9" w:rsidRDefault="00216FB9" w:rsidP="00B01477">
            <w:pPr>
              <w:spacing w:before="120"/>
              <w:jc w:val="thaiDistribute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4051" w:type="dxa"/>
          </w:tcPr>
          <w:p w14:paraId="41BED3AD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47" w:type="dxa"/>
          </w:tcPr>
          <w:p w14:paraId="50CB6897" w14:textId="7D3B8229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945" w:type="dxa"/>
          </w:tcPr>
          <w:p w14:paraId="4E7E9EDD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440" w:type="dxa"/>
          </w:tcPr>
          <w:p w14:paraId="1FC108C5" w14:textId="0C0A632F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458" w:type="dxa"/>
          </w:tcPr>
          <w:p w14:paraId="08374382" w14:textId="77777777" w:rsidR="00216FB9" w:rsidRDefault="00216FB9" w:rsidP="00B01477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</w:tr>
    </w:tbl>
    <w:p w14:paraId="5823E02E" w14:textId="6A8993CD" w:rsidR="00FD63AF" w:rsidRDefault="0077330B" w:rsidP="00D43E4C">
      <w:pPr>
        <w:spacing w:before="240"/>
        <w:ind w:firstLine="720"/>
        <w:jc w:val="thaiDistribute"/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 w:hint="cs"/>
          <w:cs/>
        </w:rPr>
        <w:t>รวมทั้งสิ้น จำนวน………………….บาท (</w:t>
      </w:r>
      <w:r w:rsidR="00E15EE9">
        <w:rPr>
          <w:rFonts w:ascii="TH SarabunIT๙" w:eastAsia="Adobe Kaiti Std R" w:hAnsi="TH SarabunIT๙" w:cs="TH SarabunIT๙" w:hint="cs"/>
          <w:cs/>
        </w:rPr>
        <w:t>ตัวหนังสือ)</w:t>
      </w:r>
    </w:p>
    <w:p w14:paraId="735C2BF6" w14:textId="15B55332" w:rsidR="00FD63AF" w:rsidRDefault="006624AE" w:rsidP="000068D3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eastAsia="Adobe Kaiti Std R" w:hAnsi="TH SarabunIT๙" w:cs="TH SarabunIT๙"/>
        </w:rPr>
        <w:t xml:space="preserve"> </w:t>
      </w:r>
      <w:r w:rsidR="00FD63AF" w:rsidRPr="009221FA">
        <w:rPr>
          <w:rFonts w:ascii="TH SarabunIT๙" w:hAnsi="TH SarabunIT๙" w:cs="TH SarabunIT๙"/>
          <w:b/>
          <w:bCs/>
          <w:cs/>
        </w:rPr>
        <w:t>ข้อเสนอ</w:t>
      </w:r>
      <w:r w:rsidR="00FD63AF">
        <w:rPr>
          <w:rFonts w:ascii="TH SarabunIT๙" w:hAnsi="TH SarabunIT๙" w:cs="TH SarabunIT๙" w:hint="cs"/>
          <w:b/>
          <w:bCs/>
          <w:cs/>
        </w:rPr>
        <w:t xml:space="preserve"> </w:t>
      </w:r>
      <w:r w:rsidR="00FD63AF" w:rsidRPr="000D34A1">
        <w:rPr>
          <w:rFonts w:ascii="TH SarabunIT๙" w:hAnsi="TH SarabunIT๙" w:cs="TH SarabunIT๙" w:hint="cs"/>
          <w:cs/>
        </w:rPr>
        <w:t>จึงเรี</w:t>
      </w:r>
      <w:r w:rsidR="00FD63AF">
        <w:rPr>
          <w:rFonts w:ascii="TH SarabunIT๙" w:hAnsi="TH SarabunIT๙" w:cs="TH SarabunIT๙" w:hint="cs"/>
          <w:cs/>
        </w:rPr>
        <w:t xml:space="preserve">ยนมาเพื่อโปรดพิจารณา </w:t>
      </w:r>
    </w:p>
    <w:p w14:paraId="15AC381C" w14:textId="77777777" w:rsidR="00E80259" w:rsidRDefault="00E80259" w:rsidP="000068D3">
      <w:pPr>
        <w:rPr>
          <w:rFonts w:ascii="TH SarabunIT๙" w:eastAsia="Cordia New" w:hAnsi="TH SarabunIT๙" w:cs="TH SarabunIT๙"/>
          <w:lang w:eastAsia="zh-CN"/>
        </w:rPr>
      </w:pPr>
    </w:p>
    <w:p w14:paraId="5EBC69AC" w14:textId="77777777" w:rsidR="00C529CD" w:rsidRDefault="00C529CD" w:rsidP="000068D3">
      <w:pPr>
        <w:rPr>
          <w:rFonts w:ascii="TH SarabunIT๙" w:eastAsia="Cordia New" w:hAnsi="TH SarabunIT๙" w:cs="TH SarabunIT๙"/>
          <w:lang w:eastAsia="zh-CN"/>
        </w:rPr>
      </w:pPr>
    </w:p>
    <w:p w14:paraId="1325AD16" w14:textId="19E848B7" w:rsidR="00FD63AF" w:rsidRDefault="00D43E4C" w:rsidP="000068D3">
      <w:pPr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</w:p>
    <w:p w14:paraId="276DF086" w14:textId="07664583" w:rsidR="00FD63AF" w:rsidRPr="007534E8" w:rsidRDefault="007534E8" w:rsidP="000068D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="0009448D"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7534E8">
        <w:rPr>
          <w:rFonts w:ascii="TH SarabunIT๙" w:hAnsi="TH SarabunIT๙" w:cs="TH SarabunIT๙" w:hint="cs"/>
          <w:cs/>
        </w:rPr>
        <w:t>ลงชื่</w:t>
      </w:r>
      <w:r w:rsidR="0045660D">
        <w:rPr>
          <w:rFonts w:ascii="TH SarabunIT๙" w:hAnsi="TH SarabunIT๙" w:cs="TH SarabunIT๙" w:hint="cs"/>
          <w:cs/>
        </w:rPr>
        <w:t>อ…………………………………….</w:t>
      </w:r>
    </w:p>
    <w:p w14:paraId="3FB0FBC1" w14:textId="13CD27CD" w:rsidR="00FD63AF" w:rsidRPr="004144F1" w:rsidRDefault="00FD63AF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  <w:cs/>
        </w:rPr>
      </w:pPr>
      <w:r w:rsidRPr="004144F1">
        <w:rPr>
          <w:rFonts w:ascii="TH SarabunIT๙" w:hAnsi="TH SarabunIT๙" w:cs="TH SarabunIT๙"/>
          <w:color w:val="000000"/>
          <w:cs/>
        </w:rPr>
        <w:tab/>
      </w:r>
      <w:r w:rsidR="0009448D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="0009448D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="0009448D">
        <w:rPr>
          <w:rFonts w:ascii="TH SarabunIT๙" w:hAnsi="TH SarabunIT๙" w:cs="TH SarabunIT๙" w:hint="cs"/>
          <w:color w:val="000000"/>
          <w:cs/>
        </w:rPr>
        <w:t xml:space="preserve">   </w:t>
      </w:r>
      <w:r w:rsidR="0045660D">
        <w:rPr>
          <w:rFonts w:ascii="TH SarabunIT๙" w:hAnsi="TH SarabunIT๙" w:cs="TH SarabunIT๙" w:hint="cs"/>
          <w:color w:val="000000"/>
          <w:cs/>
        </w:rPr>
        <w:t>(…………………………………….</w:t>
      </w:r>
      <w:r w:rsidRPr="004144F1">
        <w:rPr>
          <w:rFonts w:ascii="TH SarabunIT๙" w:hAnsi="TH SarabunIT๙" w:cs="TH SarabunIT๙"/>
          <w:color w:val="000000"/>
          <w:cs/>
        </w:rPr>
        <w:t>)</w:t>
      </w:r>
    </w:p>
    <w:p w14:paraId="1A08C709" w14:textId="0CD4B56C" w:rsidR="00FD63AF" w:rsidRDefault="00FD63AF" w:rsidP="0045660D">
      <w:pPr>
        <w:pStyle w:val="BodyTextIndent2"/>
        <w:tabs>
          <w:tab w:val="left" w:pos="3828"/>
          <w:tab w:val="left" w:pos="4395"/>
        </w:tabs>
        <w:spacing w:before="0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>
        <w:rPr>
          <w:rFonts w:ascii="TH SarabunIT๙" w:hAnsi="TH SarabunIT๙" w:cs="TH SarabunIT๙" w:hint="cs"/>
          <w:cs/>
        </w:rPr>
        <w:tab/>
      </w:r>
      <w:r w:rsidR="000944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45660D">
        <w:rPr>
          <w:rFonts w:ascii="TH SarabunIT๙" w:hAnsi="TH SarabunIT๙" w:cs="TH SarabunIT๙" w:hint="cs"/>
          <w:cs/>
        </w:rPr>
        <w:t>ตำแหน่</w:t>
      </w:r>
      <w:r w:rsidR="00C95136">
        <w:rPr>
          <w:rFonts w:ascii="TH SarabunIT๙" w:hAnsi="TH SarabunIT๙" w:cs="TH SarabunIT๙" w:hint="cs"/>
          <w:cs/>
        </w:rPr>
        <w:t>ง………………………………………………</w:t>
      </w:r>
    </w:p>
    <w:p w14:paraId="5DC85E1D" w14:textId="77777777" w:rsidR="00FD63AF" w:rsidRDefault="00FD63AF" w:rsidP="000068D3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C52685D" w14:textId="77777777" w:rsidR="00FD63AF" w:rsidRDefault="00FD63AF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707A7958" w14:textId="77777777" w:rsidR="00FD63AF" w:rsidRDefault="00FD63AF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258E22B3" w14:textId="77777777" w:rsidR="00FD63AF" w:rsidRDefault="00FD63AF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0FB239E6" w14:textId="77777777" w:rsidR="00842C33" w:rsidRDefault="00842C33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6BBB6BE0" w14:textId="77777777" w:rsidR="00842C33" w:rsidRDefault="00842C33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005FA9FE" w14:textId="74103323" w:rsidR="00E045AF" w:rsidRDefault="00E045AF" w:rsidP="00E045AF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หมายเหตุ</w:t>
      </w:r>
      <w:r>
        <w:rPr>
          <w:rFonts w:ascii="TH SarabunIT๙" w:hAnsi="TH SarabunIT๙" w:cs="TH SarabunIT๙" w:hint="cs"/>
          <w:color w:val="000000"/>
          <w:cs/>
        </w:rPr>
        <w:t xml:space="preserve">    1. ให้แนบเอกสาร</w:t>
      </w:r>
      <w:r w:rsidR="00A16E21">
        <w:rPr>
          <w:rFonts w:ascii="TH SarabunIT๙" w:hAnsi="TH SarabunIT๙" w:cs="TH SarabunIT๙" w:hint="cs"/>
          <w:color w:val="000000"/>
          <w:cs/>
        </w:rPr>
        <w:t>โครงการและแผนปฏิบัติราชการโรงพยาบาลอุดรธานี</w:t>
      </w:r>
      <w:r>
        <w:rPr>
          <w:rFonts w:ascii="TH SarabunIT๙" w:hAnsi="TH SarabunIT๙" w:cs="TH SarabunIT๙" w:hint="cs"/>
          <w:color w:val="000000"/>
          <w:cs/>
        </w:rPr>
        <w:t>มาพร้อมบันทึกนี้</w:t>
      </w:r>
    </w:p>
    <w:p w14:paraId="71091710" w14:textId="5ED0D3D6" w:rsidR="00E045AF" w:rsidRDefault="00E045AF" w:rsidP="00E045AF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              2. </w:t>
      </w:r>
      <w:r>
        <w:rPr>
          <w:rFonts w:ascii="TH SarabunIT๙" w:hAnsi="TH SarabunIT๙" w:cs="TH SarabunIT๙" w:hint="cs"/>
          <w:color w:val="000000"/>
          <w:cs/>
        </w:rPr>
        <w:t>ราคาครุภัณฑ์ที่ขอซื้อ สามารถดูได้จากบัญชีครุภัณฑ์</w:t>
      </w:r>
      <w:r w:rsidR="00A16E21">
        <w:rPr>
          <w:rFonts w:ascii="TH SarabunIT๙" w:hAnsi="TH SarabunIT๙" w:cs="TH SarabunIT๙" w:hint="cs"/>
          <w:color w:val="000000"/>
          <w:cs/>
        </w:rPr>
        <w:t>เกนฑ์กลางคอมพิวเตอร์ กระทรวงดิจิทัลเพื่อเศรษฐกิจและสังคม</w:t>
      </w:r>
      <w:r w:rsidR="00842C33">
        <w:rPr>
          <w:rFonts w:ascii="TH SarabunIT๙" w:hAnsi="TH SarabunIT๙" w:cs="TH SarabunIT๙" w:hint="cs"/>
          <w:color w:val="000000"/>
          <w:cs/>
        </w:rPr>
        <w:t xml:space="preserve"> ปี2562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และพิมพ์แนบรายการที่ต้องการมาพร้อมบันทึกนี้</w:t>
      </w:r>
    </w:p>
    <w:p w14:paraId="156F1A26" w14:textId="08FE20D0" w:rsidR="00D25005" w:rsidRDefault="00D25005" w:rsidP="00E045AF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           3. </w:t>
      </w:r>
      <w:r w:rsidRPr="00D25005">
        <w:rPr>
          <w:rFonts w:ascii="TH SarabunIT๙" w:hAnsi="TH SarabunIT๙" w:cs="TH SarabunIT๙"/>
          <w:color w:val="000000"/>
          <w:cs/>
        </w:rPr>
        <w:t>เอกสารฉบับนี้จะรวบรวมขอมติคณะกรรมการจัดหาครุภัณฑ์คอมพิวเตอร์และอุปกรณ์ต่อพ่วงก่อนดำเนิการ ยกเว้นกรณีเร่งด่วน</w:t>
      </w:r>
    </w:p>
    <w:p w14:paraId="33E34202" w14:textId="45853925" w:rsidR="00AA046C" w:rsidRPr="00D25005" w:rsidRDefault="00E045AF" w:rsidP="00D25005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</w:t>
      </w:r>
      <w:r w:rsidR="00D25005">
        <w:rPr>
          <w:rFonts w:ascii="TH SarabunIT๙" w:hAnsi="TH SarabunIT๙" w:cs="TH SarabunIT๙"/>
          <w:color w:val="000000"/>
        </w:rPr>
        <w:t>4</w:t>
      </w:r>
      <w:r>
        <w:rPr>
          <w:rFonts w:ascii="TH SarabunIT๙" w:hAnsi="TH SarabunIT๙" w:cs="TH SarabunIT๙" w:hint="cs"/>
          <w:color w:val="000000"/>
          <w:cs/>
        </w:rPr>
        <w:t>. หรือติดต่อสอบถามเรื่องรายละเอียดราคาได้ที่กลุ่มงาน</w:t>
      </w:r>
      <w:r w:rsidR="00842C33" w:rsidRPr="00842C33">
        <w:rPr>
          <w:rFonts w:ascii="TH SarabunIT๙" w:hAnsi="TH SarabunIT๙" w:cs="TH SarabunIT๙"/>
          <w:color w:val="000000"/>
          <w:cs/>
        </w:rPr>
        <w:t>ภารกิจสุขภาพดิจิทัล</w:t>
      </w:r>
      <w:r w:rsidR="00842C33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โทร.</w:t>
      </w:r>
      <w:r w:rsidR="00842C33">
        <w:rPr>
          <w:rFonts w:ascii="TH SarabunIT๙" w:hAnsi="TH SarabunIT๙" w:cs="TH SarabunIT๙" w:hint="cs"/>
          <w:color w:val="000000"/>
          <w:cs/>
        </w:rPr>
        <w:t>1125</w:t>
      </w:r>
      <w:r>
        <w:rPr>
          <w:rFonts w:ascii="TH SarabunIT๙" w:hAnsi="TH SarabunIT๙" w:cs="TH SarabunIT๙" w:hint="cs"/>
          <w:color w:val="000000"/>
          <w:cs/>
        </w:rPr>
        <w:t xml:space="preserve"> - </w:t>
      </w:r>
      <w:r w:rsidR="00842C33">
        <w:rPr>
          <w:rFonts w:ascii="TH SarabunIT๙" w:hAnsi="TH SarabunIT๙" w:cs="TH SarabunIT๙" w:hint="cs"/>
          <w:color w:val="000000"/>
          <w:cs/>
        </w:rPr>
        <w:t>1</w:t>
      </w:r>
      <w:r w:rsidR="00F157AD">
        <w:rPr>
          <w:rFonts w:ascii="TH SarabunIT๙" w:hAnsi="TH SarabunIT๙" w:cs="TH SarabunIT๙" w:hint="cs"/>
          <w:color w:val="000000"/>
          <w:cs/>
        </w:rPr>
        <w:t>325</w:t>
      </w:r>
      <w:r w:rsidR="00AA046C">
        <w:rPr>
          <w:rFonts w:ascii="TH SarabunIT๙" w:eastAsia="Adobe Kaiti Std R" w:hAnsi="TH SarabunIT๙" w:cs="TH SarabunIT๙"/>
          <w:cs/>
        </w:rPr>
        <w:br w:type="page"/>
      </w:r>
    </w:p>
    <w:p w14:paraId="75CD01DC" w14:textId="69B00B38" w:rsidR="008C4315" w:rsidRDefault="00D10BC9" w:rsidP="000068D3">
      <w:pPr>
        <w:rPr>
          <w:rFonts w:ascii="TH SarabunIT๙" w:eastAsia="Adobe Kaiti Std R" w:hAnsi="TH SarabunIT๙" w:cs="TH SarabunIT๙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93568" behindDoc="1" locked="0" layoutInCell="1" allowOverlap="1" wp14:anchorId="1B565C57" wp14:editId="336DCA4D">
            <wp:simplePos x="0" y="0"/>
            <wp:positionH relativeFrom="column">
              <wp:posOffset>27305</wp:posOffset>
            </wp:positionH>
            <wp:positionV relativeFrom="paragraph">
              <wp:posOffset>125551</wp:posOffset>
            </wp:positionV>
            <wp:extent cx="542925" cy="542925"/>
            <wp:effectExtent l="0" t="0" r="3175" b="3175"/>
            <wp:wrapNone/>
            <wp:docPr id="918885079" name="รูปภาพ 918885079" descr="ครุฑ 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 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dobe Kaiti Std R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13B315B" wp14:editId="53E16964">
                <wp:simplePos x="0" y="0"/>
                <wp:positionH relativeFrom="column">
                  <wp:posOffset>4692015</wp:posOffset>
                </wp:positionH>
                <wp:positionV relativeFrom="paragraph">
                  <wp:posOffset>-145871</wp:posOffset>
                </wp:positionV>
                <wp:extent cx="1010285" cy="358140"/>
                <wp:effectExtent l="0" t="0" r="18415" b="10160"/>
                <wp:wrapNone/>
                <wp:docPr id="5483519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E335F" w14:textId="0CF0B250" w:rsidR="00AA046C" w:rsidRPr="00E80259" w:rsidRDefault="00AA046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8025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ขอซ</w:t>
                            </w:r>
                            <w:r w:rsidR="004962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ื้อทดแทน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315B" id="_x0000_s1028" type="#_x0000_t202" style="position:absolute;margin-left:369.45pt;margin-top:-11.5pt;width:79.55pt;height:28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" fillcolor="white [3201]" strokeweight=".5pt">
                <v:textbox>
                  <w:txbxContent>
                    <w:p w14:paraId="4E1E335F" w14:textId="0CF0B250" w:rsidR="00AA046C" w:rsidRPr="00E80259" w:rsidRDefault="00AA046C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</w:rPr>
                      </w:pPr>
                      <w:r w:rsidRPr="00E8025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s/>
                        </w:rPr>
                        <w:t>ขอซ</w:t>
                      </w:r>
                      <w:r w:rsidR="0049623D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s/>
                        </w:rPr>
                        <w:t>ื้อทดแทน</w:t>
                      </w:r>
                    </w:p>
                  </w:txbxContent>
                </v:textbox>
              </v:shape>
            </w:pict>
          </mc:Fallback>
        </mc:AlternateContent>
      </w:r>
    </w:p>
    <w:p w14:paraId="30681FD1" w14:textId="0F2668F8" w:rsidR="00AA046C" w:rsidRPr="009D1073" w:rsidRDefault="00AA046C" w:rsidP="00D10BC9">
      <w:pPr>
        <w:tabs>
          <w:tab w:val="left" w:pos="561"/>
          <w:tab w:val="left" w:pos="3600"/>
          <w:tab w:val="left" w:pos="5245"/>
          <w:tab w:val="left" w:pos="5387"/>
        </w:tabs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D107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5996DA5" w14:textId="38AC531C" w:rsidR="00AA046C" w:rsidRPr="004144F1" w:rsidRDefault="00AA046C" w:rsidP="000068D3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89472" behindDoc="0" locked="0" layoutInCell="1" allowOverlap="1" wp14:anchorId="23992C23" wp14:editId="463F03B2">
                <wp:simplePos x="0" y="0"/>
                <wp:positionH relativeFrom="column">
                  <wp:posOffset>720090</wp:posOffset>
                </wp:positionH>
                <wp:positionV relativeFrom="paragraph">
                  <wp:posOffset>274954</wp:posOffset>
                </wp:positionV>
                <wp:extent cx="5033010" cy="0"/>
                <wp:effectExtent l="0" t="0" r="0" b="19050"/>
                <wp:wrapNone/>
                <wp:docPr id="353465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30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18A9" id="Line 12" o:spid="_x0000_s1026" style="position:absolute;z-index:2516894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6.7pt,21.65pt" to="45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">
                <v:stroke dashstyle="1 1" endcap="round"/>
              </v:line>
            </w:pict>
          </mc:Fallback>
        </mc:AlternateContent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C6586F">
        <w:rPr>
          <w:rFonts w:ascii="TH SarabunIT๙" w:hAnsi="TH SarabunIT๙" w:cs="TH SarabunIT๙" w:hint="cs"/>
          <w:color w:val="000000"/>
          <w:cs/>
        </w:rPr>
        <w:t xml:space="preserve"> </w:t>
      </w:r>
      <w:r w:rsidR="003D0CA0">
        <w:rPr>
          <w:rFonts w:ascii="TH SarabunIT๙" w:hAnsi="TH SarabunIT๙" w:cs="TH SarabunIT๙" w:hint="cs"/>
          <w:color w:val="000000"/>
          <w:cs/>
        </w:rPr>
        <w:t xml:space="preserve">         </w:t>
      </w:r>
      <w:r w:rsidR="00C6586F">
        <w:rPr>
          <w:rFonts w:ascii="TH SarabunIT๙" w:hAnsi="TH SarabunIT๙" w:cs="TH SarabunIT๙" w:hint="cs"/>
          <w:color w:val="000000"/>
          <w:cs/>
        </w:rPr>
        <w:t xml:space="preserve">                               </w:t>
      </w:r>
      <w:r w:rsidRPr="004144F1">
        <w:rPr>
          <w:rFonts w:ascii="TH SarabunIT๙" w:hAnsi="TH SarabunIT๙" w:cs="TH SarabunIT๙"/>
          <w:color w:val="000000"/>
          <w:cs/>
        </w:rPr>
        <w:t xml:space="preserve">  โรงพยาบาลอุดรธานี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144F1">
        <w:rPr>
          <w:rFonts w:ascii="TH SarabunIT๙" w:hAnsi="TH SarabunIT๙" w:cs="TH SarabunIT๙"/>
          <w:color w:val="000000"/>
          <w:cs/>
        </w:rPr>
        <w:t xml:space="preserve">โทร. </w:t>
      </w:r>
    </w:p>
    <w:p w14:paraId="0A1008D2" w14:textId="7EF60FD2" w:rsidR="00AA046C" w:rsidRPr="004144F1" w:rsidRDefault="00AA046C" w:rsidP="000068D3">
      <w:pPr>
        <w:tabs>
          <w:tab w:val="left" w:pos="4395"/>
          <w:tab w:val="left" w:pos="5245"/>
          <w:tab w:val="left" w:pos="90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7D9A5A" wp14:editId="3F9774F8">
                <wp:simplePos x="0" y="0"/>
                <wp:positionH relativeFrom="column">
                  <wp:posOffset>3154680</wp:posOffset>
                </wp:positionH>
                <wp:positionV relativeFrom="paragraph">
                  <wp:posOffset>242570</wp:posOffset>
                </wp:positionV>
                <wp:extent cx="2602230" cy="1905"/>
                <wp:effectExtent l="0" t="0" r="26670" b="36195"/>
                <wp:wrapNone/>
                <wp:docPr id="18207310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23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4FB0F" id="Line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" strokecolor="black [3213]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91520" behindDoc="0" locked="0" layoutInCell="1" allowOverlap="1" wp14:anchorId="306F14C1" wp14:editId="307BEE9B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655570" cy="0"/>
                <wp:effectExtent l="0" t="0" r="11430" b="19050"/>
                <wp:wrapNone/>
                <wp:docPr id="202879470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B57D2" id="Line 13" o:spid="_x0000_s1026" style="position:absolute;z-index:2516915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pt,19.1pt" to="218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2650A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144F1">
        <w:rPr>
          <w:rFonts w:ascii="TH SarabunIT๙" w:hAnsi="TH SarabunIT๙" w:cs="TH SarabunIT๙"/>
          <w:color w:val="000000"/>
          <w:cs/>
        </w:rPr>
        <w:t>อด</w:t>
      </w:r>
      <w:r w:rsidRPr="004144F1">
        <w:rPr>
          <w:rFonts w:ascii="TH SarabunIT๙" w:hAnsi="TH SarabunIT๙" w:cs="TH SarabunIT๙"/>
          <w:b/>
          <w:bCs/>
          <w:cs/>
        </w:rPr>
        <w:tab/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</w:p>
    <w:p w14:paraId="242F0468" w14:textId="65CBF369" w:rsidR="00AA046C" w:rsidRPr="009318A7" w:rsidRDefault="00AA046C" w:rsidP="000068D3">
      <w:pPr>
        <w:tabs>
          <w:tab w:val="left" w:pos="90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92544" behindDoc="0" locked="0" layoutInCell="1" allowOverlap="1" wp14:anchorId="1D7D7685" wp14:editId="7138875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97973250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3284" id="Line 15" o:spid="_x0000_s1026" style="position:absolute;z-index:2516925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">
                <v:stroke dashstyle="1 1" endcap="round"/>
              </v:line>
            </w:pict>
          </mc:Fallback>
        </mc:AlternateContent>
      </w:r>
      <w:r w:rsidRPr="00CB156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bookmarkStart w:id="1" w:name="_Hlk213346996"/>
      <w:r>
        <w:rPr>
          <w:rFonts w:ascii="TH SarabunIT๙" w:hAnsi="TH SarabunIT๙" w:cs="TH SarabunIT๙" w:hint="cs"/>
          <w:cs/>
        </w:rPr>
        <w:t>ขออนุมัติ</w:t>
      </w:r>
      <w:r w:rsidR="00DC3C00">
        <w:rPr>
          <w:rFonts w:ascii="TH SarabunIT๙" w:hAnsi="TH SarabunIT๙" w:cs="TH SarabunIT๙" w:hint="cs"/>
          <w:cs/>
        </w:rPr>
        <w:t>จำหน่ายพัสดุ</w:t>
      </w:r>
      <w:r w:rsidR="00A16E21">
        <w:rPr>
          <w:rFonts w:ascii="TH SarabunIT๙" w:hAnsi="TH SarabunIT๙" w:cs="TH SarabunIT๙" w:hint="cs"/>
          <w:cs/>
        </w:rPr>
        <w:t>คอมพิวเตอร์/อุปกรณ์ต่อพ่วง</w:t>
      </w:r>
      <w:r w:rsidR="00DC3C00">
        <w:rPr>
          <w:rFonts w:ascii="TH SarabunIT๙" w:hAnsi="TH SarabunIT๙" w:cs="TH SarabunIT๙" w:hint="cs"/>
          <w:cs/>
        </w:rPr>
        <w:t>และขอซื้อทดแทน</w:t>
      </w:r>
      <w:r>
        <w:rPr>
          <w:rFonts w:ascii="TH SarabunIT๙" w:hAnsi="TH SarabunIT๙" w:cs="TH SarabunIT๙" w:hint="cs"/>
          <w:cs/>
        </w:rPr>
        <w:t xml:space="preserve"> </w:t>
      </w:r>
      <w:bookmarkEnd w:id="1"/>
    </w:p>
    <w:p w14:paraId="3AC8D263" w14:textId="333BBCFA" w:rsidR="00AA046C" w:rsidRPr="004144F1" w:rsidRDefault="00AA046C" w:rsidP="000068D3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เรีย</w:t>
      </w:r>
      <w:r>
        <w:rPr>
          <w:rFonts w:ascii="TH SarabunIT๙" w:hAnsi="TH SarabunIT๙" w:cs="TH SarabunIT๙" w:hint="cs"/>
          <w:cs/>
        </w:rPr>
        <w:t xml:space="preserve">น    </w:t>
      </w:r>
      <w:r w:rsidR="00847AE5">
        <w:rPr>
          <w:rFonts w:ascii="TH SarabunIT๙" w:hAnsi="TH SarabunIT๙" w:cs="TH SarabunIT๙" w:hint="cs"/>
          <w:cs/>
        </w:rPr>
        <w:t xml:space="preserve">ผู้อำนวยการโรงพยาบาลอุดรธานี </w:t>
      </w:r>
      <w:r>
        <w:rPr>
          <w:rFonts w:ascii="TH SarabunIT๙" w:hAnsi="TH SarabunIT๙" w:cs="TH SarabunIT๙" w:hint="cs"/>
          <w:cs/>
        </w:rPr>
        <w:t>ผ่านผู้ช่วยผู้อำนวยการ</w:t>
      </w:r>
      <w:r w:rsidR="00A16E21">
        <w:rPr>
          <w:rFonts w:ascii="TH SarabunIT๙" w:hAnsi="TH SarabunIT๙" w:cs="TH SarabunIT๙" w:hint="cs"/>
          <w:cs/>
        </w:rPr>
        <w:t>กลุ่มงานภารกิจสุขภาพดิจิทัล</w:t>
      </w:r>
    </w:p>
    <w:p w14:paraId="2EEEF20B" w14:textId="0560EC08" w:rsidR="0025627E" w:rsidRDefault="00425D02" w:rsidP="000068D3">
      <w:pPr>
        <w:spacing w:before="120" w:after="240"/>
        <w:ind w:firstLine="720"/>
        <w:jc w:val="thaiDistribute"/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 w:hint="cs"/>
          <w:cs/>
        </w:rPr>
        <w:t xml:space="preserve">ความเป็นมา </w:t>
      </w:r>
      <w:r w:rsidR="00AA046C">
        <w:rPr>
          <w:rFonts w:ascii="TH SarabunIT๙" w:eastAsia="Adobe Kaiti Std R" w:hAnsi="TH SarabunIT๙" w:cs="TH SarabunIT๙" w:hint="cs"/>
          <w:cs/>
        </w:rPr>
        <w:t>ด้วยกลุ่มงาน/งาน/หอผู้ป่วย………………</w:t>
      </w:r>
      <w:r w:rsidR="00440A3D">
        <w:rPr>
          <w:rFonts w:ascii="TH SarabunIT๙" w:eastAsia="Adobe Kaiti Std R" w:hAnsi="TH SarabunIT๙" w:cs="TH SarabunIT๙" w:hint="cs"/>
          <w:cs/>
        </w:rPr>
        <w:t>……</w:t>
      </w:r>
      <w:r w:rsidR="00462FA2">
        <w:rPr>
          <w:rFonts w:ascii="TH SarabunIT๙" w:eastAsia="Adobe Kaiti Std R" w:hAnsi="TH SarabunIT๙" w:cs="TH SarabunIT๙" w:hint="cs"/>
          <w:cs/>
        </w:rPr>
        <w:t>……………….</w:t>
      </w:r>
      <w:r w:rsidR="00AA046C">
        <w:rPr>
          <w:rFonts w:ascii="TH SarabunIT๙" w:eastAsia="Adobe Kaiti Std R" w:hAnsi="TH SarabunIT๙" w:cs="TH SarabunIT๙" w:hint="cs"/>
          <w:cs/>
        </w:rPr>
        <w:t>มีความประสงค์</w:t>
      </w:r>
      <w:r w:rsidR="000B7FB8">
        <w:rPr>
          <w:rFonts w:ascii="TH SarabunIT๙" w:eastAsia="Adobe Kaiti Std R" w:hAnsi="TH SarabunIT๙" w:cs="TH SarabunIT๙" w:hint="cs"/>
          <w:cs/>
        </w:rPr>
        <w:t>ขอจ</w:t>
      </w:r>
      <w:r w:rsidR="00DC3C00">
        <w:rPr>
          <w:rFonts w:ascii="TH SarabunIT๙" w:eastAsia="Adobe Kaiti Std R" w:hAnsi="TH SarabunIT๙" w:cs="TH SarabunIT๙" w:hint="cs"/>
          <w:cs/>
        </w:rPr>
        <w:t>ำหน่าย</w:t>
      </w:r>
      <w:r w:rsidR="000B7FB8">
        <w:rPr>
          <w:rFonts w:ascii="TH SarabunIT๙" w:eastAsia="Adobe Kaiti Std R" w:hAnsi="TH SarabunIT๙" w:cs="TH SarabunIT๙" w:hint="cs"/>
          <w:cs/>
        </w:rPr>
        <w:t>พัสดุ…………………………………………………………เนื่อง</w:t>
      </w:r>
      <w:r w:rsidR="00713E00">
        <w:rPr>
          <w:rFonts w:ascii="TH SarabunIT๙" w:eastAsia="Adobe Kaiti Std R" w:hAnsi="TH SarabunIT๙" w:cs="TH SarabunIT๙" w:hint="cs"/>
          <w:cs/>
        </w:rPr>
        <w:t>จาก ไม่สามารถใช้งานได้และไม่คุ้มค่าซ่อมตามค</w:t>
      </w:r>
      <w:r w:rsidR="003B12A7">
        <w:rPr>
          <w:rFonts w:ascii="TH SarabunIT๙" w:eastAsia="Adobe Kaiti Std R" w:hAnsi="TH SarabunIT๙" w:cs="TH SarabunIT๙" w:hint="cs"/>
          <w:cs/>
        </w:rPr>
        <w:t>วามเห็นของช่าง</w:t>
      </w:r>
      <w:r w:rsidR="00515F5D" w:rsidRPr="00515F5D">
        <w:rPr>
          <w:rFonts w:ascii="TH SarabunIT๙" w:eastAsia="Adobe Kaiti Std R" w:hAnsi="TH SarabunIT๙" w:cs="TH SarabunIT๙"/>
          <w:cs/>
        </w:rPr>
        <w:t>กลุ่มงานภารกิจสุขภาพดิจิทัล</w:t>
      </w:r>
      <w:r w:rsidR="003B12A7">
        <w:rPr>
          <w:rFonts w:ascii="TH SarabunIT๙" w:eastAsia="Adobe Kaiti Std R" w:hAnsi="TH SarabunIT๙" w:cs="TH SarabunIT๙" w:hint="cs"/>
          <w:cs/>
        </w:rPr>
        <w:t>ที่แ</w:t>
      </w:r>
      <w:r w:rsidR="00B1360F">
        <w:rPr>
          <w:rFonts w:ascii="TH SarabunIT๙" w:eastAsia="Adobe Kaiti Std R" w:hAnsi="TH SarabunIT๙" w:cs="TH SarabunIT๙" w:hint="cs"/>
          <w:cs/>
        </w:rPr>
        <w:t>นบ</w:t>
      </w:r>
      <w:r w:rsidR="00DF4807">
        <w:rPr>
          <w:rFonts w:ascii="TH SarabunIT๙" w:eastAsia="Adobe Kaiti Std R" w:hAnsi="TH SarabunIT๙" w:cs="TH SarabunIT๙" w:hint="cs"/>
          <w:cs/>
        </w:rPr>
        <w:t>มาพร้อมนี้</w:t>
      </w:r>
    </w:p>
    <w:p w14:paraId="453BFA2E" w14:textId="4BBCE90A" w:rsidR="00AA046C" w:rsidRPr="00C529CD" w:rsidRDefault="0025627E" w:rsidP="0025627E">
      <w:pPr>
        <w:spacing w:after="240"/>
        <w:ind w:firstLine="720"/>
        <w:jc w:val="thaiDistribute"/>
        <w:rPr>
          <w:rFonts w:ascii="TH SarabunIT๙" w:eastAsia="Adobe Kaiti Std R" w:hAnsi="TH SarabunIT๙" w:cs="TH SarabunIT๙"/>
          <w:color w:val="000000" w:themeColor="text1"/>
          <w:cs/>
        </w:rPr>
      </w:pPr>
      <w:r>
        <w:rPr>
          <w:rFonts w:ascii="TH SarabunIT๙" w:eastAsia="Adobe Kaiti Std R" w:hAnsi="TH SarabunIT๙" w:cs="TH SarabunIT๙" w:hint="cs"/>
          <w:cs/>
        </w:rPr>
        <w:t>ข้อพิจารณา เพื่อใ</w:t>
      </w:r>
      <w:r w:rsidR="004B28D5">
        <w:rPr>
          <w:rFonts w:ascii="TH SarabunIT๙" w:eastAsia="Adobe Kaiti Std R" w:hAnsi="TH SarabunIT๙" w:cs="TH SarabunIT๙" w:hint="cs"/>
          <w:cs/>
        </w:rPr>
        <w:t>ห้กลุ่มงาน/งาน/หอผู้ป่วย…………………………………….ปฏิบัติงานได้อย่าง</w:t>
      </w:r>
      <w:r w:rsidR="005A3441">
        <w:rPr>
          <w:rFonts w:ascii="TH SarabunIT๙" w:eastAsia="Adobe Kaiti Std R" w:hAnsi="TH SarabunIT๙" w:cs="TH SarabunIT๙" w:hint="cs"/>
          <w:cs/>
        </w:rPr>
        <w:t xml:space="preserve">ต่อเนื่องไม่ส่งผลกระทบต่อผู้รับบริการ </w:t>
      </w:r>
      <w:r w:rsidR="006A44EA">
        <w:rPr>
          <w:rFonts w:ascii="TH SarabunIT๙" w:eastAsia="Adobe Kaiti Std R" w:hAnsi="TH SarabunIT๙" w:cs="TH SarabunIT๙" w:hint="cs"/>
          <w:cs/>
        </w:rPr>
        <w:t>และทำให้เกิดความเสียหายต่อทางราช</w:t>
      </w:r>
      <w:r w:rsidR="004030B0">
        <w:rPr>
          <w:rFonts w:ascii="TH SarabunIT๙" w:eastAsia="Adobe Kaiti Std R" w:hAnsi="TH SarabunIT๙" w:cs="TH SarabunIT๙" w:hint="cs"/>
          <w:cs/>
        </w:rPr>
        <w:t>การ จึงขออนุมัติซื้อทดแทน โดยมีรายละเอียดดังนี้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455"/>
        <w:gridCol w:w="2914"/>
        <w:gridCol w:w="850"/>
        <w:gridCol w:w="891"/>
        <w:gridCol w:w="1126"/>
        <w:gridCol w:w="1124"/>
        <w:gridCol w:w="1883"/>
      </w:tblGrid>
      <w:tr w:rsidR="00340768" w:rsidRPr="009424A8" w14:paraId="66409DEB" w14:textId="4C27C0C1" w:rsidTr="0094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  <w:vAlign w:val="center"/>
          </w:tcPr>
          <w:p w14:paraId="28F984DD" w14:textId="77777777" w:rsidR="00372DD1" w:rsidRPr="009424A8" w:rsidRDefault="00372DD1" w:rsidP="000068D3">
            <w:pPr>
              <w:spacing w:before="120"/>
              <w:jc w:val="center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ที่</w:t>
            </w:r>
          </w:p>
        </w:tc>
        <w:tc>
          <w:tcPr>
            <w:tcW w:w="2914" w:type="dxa"/>
            <w:vAlign w:val="center"/>
          </w:tcPr>
          <w:p w14:paraId="076AD713" w14:textId="77777777" w:rsidR="00372DD1" w:rsidRPr="009424A8" w:rsidRDefault="00372DD1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28C99DA4" w14:textId="77777777" w:rsidR="00372DD1" w:rsidRPr="009424A8" w:rsidRDefault="00372DD1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จำนวน</w:t>
            </w:r>
          </w:p>
        </w:tc>
        <w:tc>
          <w:tcPr>
            <w:tcW w:w="891" w:type="dxa"/>
            <w:vAlign w:val="center"/>
          </w:tcPr>
          <w:p w14:paraId="59B156B9" w14:textId="77777777" w:rsidR="00372DD1" w:rsidRPr="009424A8" w:rsidRDefault="00372DD1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หน่วย</w:t>
            </w:r>
          </w:p>
        </w:tc>
        <w:tc>
          <w:tcPr>
            <w:tcW w:w="1126" w:type="dxa"/>
            <w:vAlign w:val="center"/>
          </w:tcPr>
          <w:p w14:paraId="0358CF40" w14:textId="77777777" w:rsidR="00372DD1" w:rsidRPr="009424A8" w:rsidRDefault="00372DD1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ราคา/หน่วย</w:t>
            </w:r>
          </w:p>
        </w:tc>
        <w:tc>
          <w:tcPr>
            <w:tcW w:w="1124" w:type="dxa"/>
            <w:vAlign w:val="center"/>
          </w:tcPr>
          <w:p w14:paraId="01138E24" w14:textId="77777777" w:rsidR="00372DD1" w:rsidRPr="009424A8" w:rsidRDefault="00372DD1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ราคารวม</w:t>
            </w:r>
          </w:p>
        </w:tc>
        <w:tc>
          <w:tcPr>
            <w:tcW w:w="1883" w:type="dxa"/>
            <w:vAlign w:val="center"/>
          </w:tcPr>
          <w:p w14:paraId="2C1A970A" w14:textId="79ED6CA4" w:rsidR="00372DD1" w:rsidRPr="009424A8" w:rsidRDefault="00340768" w:rsidP="000068D3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  <w:cs/>
              </w:rPr>
            </w:pPr>
            <w:r w:rsidRPr="009424A8">
              <w:rPr>
                <w:rFonts w:ascii="TH SarabunIT๙" w:eastAsia="Adobe Kaiti Std R" w:hAnsi="TH SarabunIT๙" w:cs="TH SarabunIT๙" w:hint="cs"/>
                <w:cs/>
              </w:rPr>
              <w:t>เลขทะเบียนครุภัณฑ์ (ที่ชำรุด)</w:t>
            </w:r>
          </w:p>
        </w:tc>
      </w:tr>
      <w:tr w:rsidR="00340768" w14:paraId="65A258CF" w14:textId="336BE799" w:rsidTr="00942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14:paraId="57F72BF8" w14:textId="77777777" w:rsidR="00372DD1" w:rsidRDefault="00372DD1" w:rsidP="000068D3">
            <w:pPr>
              <w:spacing w:before="120"/>
              <w:jc w:val="thaiDistribute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2914" w:type="dxa"/>
          </w:tcPr>
          <w:p w14:paraId="405EA81A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50" w:type="dxa"/>
          </w:tcPr>
          <w:p w14:paraId="0A63D393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91" w:type="dxa"/>
          </w:tcPr>
          <w:p w14:paraId="32B877FC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126" w:type="dxa"/>
          </w:tcPr>
          <w:p w14:paraId="69DFC042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124" w:type="dxa"/>
          </w:tcPr>
          <w:p w14:paraId="47DF8948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883" w:type="dxa"/>
          </w:tcPr>
          <w:p w14:paraId="4DA0A708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</w:tr>
      <w:tr w:rsidR="00340768" w14:paraId="4FEF93EF" w14:textId="0F6978E4" w:rsidTr="009424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" w:type="dxa"/>
          </w:tcPr>
          <w:p w14:paraId="2035EC3F" w14:textId="77777777" w:rsidR="00372DD1" w:rsidRDefault="00372DD1" w:rsidP="000068D3">
            <w:pPr>
              <w:spacing w:before="120"/>
              <w:jc w:val="thaiDistribute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2914" w:type="dxa"/>
          </w:tcPr>
          <w:p w14:paraId="4FB4E7B4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50" w:type="dxa"/>
          </w:tcPr>
          <w:p w14:paraId="6A29D4C8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891" w:type="dxa"/>
          </w:tcPr>
          <w:p w14:paraId="61D4E82D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126" w:type="dxa"/>
          </w:tcPr>
          <w:p w14:paraId="3FDBF94A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124" w:type="dxa"/>
          </w:tcPr>
          <w:p w14:paraId="74F757C8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  <w:tc>
          <w:tcPr>
            <w:tcW w:w="1883" w:type="dxa"/>
          </w:tcPr>
          <w:p w14:paraId="5C4F8CC8" w14:textId="77777777" w:rsidR="00372DD1" w:rsidRDefault="00372DD1" w:rsidP="000068D3">
            <w:pPr>
              <w:spacing w:before="12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dobe Kaiti Std R" w:hAnsi="TH SarabunIT๙" w:cs="TH SarabunIT๙"/>
              </w:rPr>
            </w:pPr>
          </w:p>
        </w:tc>
      </w:tr>
    </w:tbl>
    <w:p w14:paraId="42FF4F1A" w14:textId="4A6739F4" w:rsidR="00AA046C" w:rsidRDefault="00AA046C" w:rsidP="00034F47">
      <w:pPr>
        <w:spacing w:before="240"/>
        <w:ind w:firstLine="720"/>
        <w:jc w:val="thaiDistribute"/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 w:hint="cs"/>
          <w:cs/>
        </w:rPr>
        <w:t>รวมทั้งสิ้น จำนวน………………….บาท (ตัวหนังสือ)</w:t>
      </w:r>
    </w:p>
    <w:p w14:paraId="578A60AD" w14:textId="6845720A" w:rsidR="00AA046C" w:rsidRDefault="00AA046C" w:rsidP="000068D3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A77CCA">
        <w:rPr>
          <w:rFonts w:ascii="TH SarabunIT๙" w:hAnsi="TH SarabunIT๙" w:cs="TH SarabunIT๙"/>
          <w:cs/>
        </w:rPr>
        <w:tab/>
      </w:r>
      <w:r w:rsidRPr="009221FA">
        <w:rPr>
          <w:rFonts w:ascii="TH SarabunIT๙" w:hAnsi="TH SarabunIT๙" w:cs="TH SarabunIT๙"/>
          <w:b/>
          <w:bCs/>
          <w:cs/>
        </w:rPr>
        <w:t>ข้อเสนอ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D34A1">
        <w:rPr>
          <w:rFonts w:ascii="TH SarabunIT๙" w:hAnsi="TH SarabunIT๙" w:cs="TH SarabunIT๙" w:hint="cs"/>
          <w:cs/>
        </w:rPr>
        <w:t>จึงเรี</w:t>
      </w:r>
      <w:r>
        <w:rPr>
          <w:rFonts w:ascii="TH SarabunIT๙" w:hAnsi="TH SarabunIT๙" w:cs="TH SarabunIT๙" w:hint="cs"/>
          <w:cs/>
        </w:rPr>
        <w:t xml:space="preserve">ยนมาเพื่อโปรดพิจารณา </w:t>
      </w:r>
    </w:p>
    <w:p w14:paraId="72ABAA95" w14:textId="77777777" w:rsidR="00AA046C" w:rsidRDefault="00AA046C" w:rsidP="000068D3">
      <w:pPr>
        <w:rPr>
          <w:rFonts w:ascii="TH SarabunIT๙" w:eastAsia="Cordia New" w:hAnsi="TH SarabunIT๙" w:cs="TH SarabunIT๙"/>
          <w:lang w:eastAsia="zh-CN"/>
        </w:rPr>
      </w:pPr>
    </w:p>
    <w:p w14:paraId="3EBBF8E3" w14:textId="77777777" w:rsidR="00AA046C" w:rsidRDefault="00AA046C" w:rsidP="000068D3">
      <w:pPr>
        <w:rPr>
          <w:rFonts w:ascii="TH SarabunIT๙" w:eastAsia="Cordia New" w:hAnsi="TH SarabunIT๙" w:cs="TH SarabunIT๙"/>
          <w:lang w:eastAsia="zh-CN"/>
        </w:rPr>
      </w:pPr>
    </w:p>
    <w:p w14:paraId="4C47DF60" w14:textId="77777777" w:rsidR="00AA046C" w:rsidRDefault="00AA046C" w:rsidP="000068D3">
      <w:pPr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</w:p>
    <w:p w14:paraId="7C514794" w14:textId="77777777" w:rsidR="00AA046C" w:rsidRPr="007534E8" w:rsidRDefault="00AA046C" w:rsidP="000068D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7534E8">
        <w:rPr>
          <w:rFonts w:ascii="TH SarabunIT๙" w:hAnsi="TH SarabunIT๙" w:cs="TH SarabunIT๙" w:hint="cs"/>
          <w:cs/>
        </w:rPr>
        <w:t>ลงชื่</w:t>
      </w:r>
      <w:r>
        <w:rPr>
          <w:rFonts w:ascii="TH SarabunIT๙" w:hAnsi="TH SarabunIT๙" w:cs="TH SarabunIT๙" w:hint="cs"/>
          <w:cs/>
        </w:rPr>
        <w:t>อ…………………………………….</w:t>
      </w:r>
    </w:p>
    <w:p w14:paraId="5533F392" w14:textId="77777777" w:rsidR="00AA046C" w:rsidRPr="004144F1" w:rsidRDefault="00AA046C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  <w:cs/>
        </w:rPr>
      </w:pPr>
      <w:r w:rsidRPr="004144F1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(…………………………………….</w:t>
      </w:r>
      <w:r w:rsidRPr="004144F1">
        <w:rPr>
          <w:rFonts w:ascii="TH SarabunIT๙" w:hAnsi="TH SarabunIT๙" w:cs="TH SarabunIT๙"/>
          <w:color w:val="000000"/>
          <w:cs/>
        </w:rPr>
        <w:t>)</w:t>
      </w:r>
    </w:p>
    <w:p w14:paraId="45141D27" w14:textId="77777777" w:rsidR="00AA046C" w:rsidRDefault="00AA046C" w:rsidP="000068D3">
      <w:pPr>
        <w:pStyle w:val="BodyTextIndent2"/>
        <w:tabs>
          <w:tab w:val="left" w:pos="3828"/>
          <w:tab w:val="left" w:pos="4395"/>
        </w:tabs>
        <w:spacing w:before="0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ตำแหน่ง………………………………………………</w:t>
      </w:r>
    </w:p>
    <w:p w14:paraId="2FAF3756" w14:textId="77777777" w:rsidR="00AA046C" w:rsidRDefault="00AA046C" w:rsidP="000068D3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6FEAB3BC" w14:textId="77777777" w:rsidR="00AA046C" w:rsidRDefault="00AA046C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19FE16CE" w14:textId="77777777" w:rsidR="00AA046C" w:rsidRDefault="00AA046C" w:rsidP="000068D3">
      <w:pPr>
        <w:pStyle w:val="BodyTextIndent2"/>
        <w:tabs>
          <w:tab w:val="left" w:pos="4395"/>
        </w:tabs>
        <w:spacing w:before="0"/>
        <w:rPr>
          <w:rFonts w:ascii="TH SarabunIT๙" w:hAnsi="TH SarabunIT๙" w:cs="TH SarabunIT๙"/>
          <w:color w:val="000000"/>
        </w:rPr>
      </w:pPr>
    </w:p>
    <w:p w14:paraId="43BD98B4" w14:textId="5755C9B3" w:rsidR="00AA046C" w:rsidRDefault="006624AE" w:rsidP="006624AE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หมายเหตุ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="00E045AF">
        <w:rPr>
          <w:rFonts w:ascii="TH SarabunIT๙" w:hAnsi="TH SarabunIT๙" w:cs="TH SarabunIT๙" w:hint="cs"/>
          <w:color w:val="000000"/>
          <w:cs/>
        </w:rPr>
        <w:t xml:space="preserve">1. </w:t>
      </w:r>
      <w:r>
        <w:rPr>
          <w:rFonts w:ascii="TH SarabunIT๙" w:hAnsi="TH SarabunIT๙" w:cs="TH SarabunIT๙" w:hint="cs"/>
          <w:color w:val="000000"/>
          <w:cs/>
        </w:rPr>
        <w:t>ให้แนบเอกสารการส่งซ่อมจาก</w:t>
      </w:r>
      <w:r w:rsidR="00842C33" w:rsidRPr="00842C33">
        <w:rPr>
          <w:rFonts w:ascii="TH SarabunIT๙" w:hAnsi="TH SarabunIT๙" w:cs="TH SarabunIT๙"/>
          <w:color w:val="000000"/>
          <w:cs/>
        </w:rPr>
        <w:t xml:space="preserve">กลุ่มงานภารกิจสุขภาพดิจิทัล </w:t>
      </w:r>
      <w:r>
        <w:rPr>
          <w:rFonts w:ascii="TH SarabunIT๙" w:hAnsi="TH SarabunIT๙" w:cs="TH SarabunIT๙" w:hint="cs"/>
          <w:color w:val="000000"/>
          <w:cs/>
        </w:rPr>
        <w:t>มาพร้อมบันทึกนี้</w:t>
      </w:r>
    </w:p>
    <w:p w14:paraId="1B9916A5" w14:textId="79598EF1" w:rsidR="00D25005" w:rsidRDefault="00D25005" w:rsidP="006624AE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              2. </w:t>
      </w:r>
      <w:r w:rsidRPr="00D25005">
        <w:rPr>
          <w:rFonts w:ascii="TH SarabunIT๙" w:hAnsi="TH SarabunIT๙" w:cs="TH SarabunIT๙"/>
          <w:color w:val="000000"/>
          <w:cs/>
        </w:rPr>
        <w:t>เอกสารฉบับนี้จะรวบรวมขอมติคณะกรรมการจัดหาครุภัณฑ์คอมพิวเตอร์และอุปกรณ์ต่อพ่วงก่อนดำเนิการ ยกเว้นกรณีเร่งด่วน</w:t>
      </w:r>
    </w:p>
    <w:p w14:paraId="280AA67B" w14:textId="1AD52320" w:rsidR="00E045AF" w:rsidRDefault="00E045AF" w:rsidP="006624AE">
      <w:pPr>
        <w:pStyle w:val="BodyTextIndent2"/>
        <w:tabs>
          <w:tab w:val="left" w:pos="4395"/>
        </w:tabs>
        <w:spacing w:before="0"/>
        <w:ind w:firstLine="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</w:rPr>
        <w:t xml:space="preserve">                </w:t>
      </w:r>
      <w:r w:rsidR="00D25005">
        <w:rPr>
          <w:rFonts w:ascii="TH SarabunIT๙" w:hAnsi="TH SarabunIT๙" w:cs="TH SarabunIT๙"/>
          <w:color w:val="000000"/>
        </w:rPr>
        <w:t>3</w:t>
      </w:r>
      <w:r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 w:hint="cs"/>
          <w:color w:val="000000"/>
          <w:cs/>
        </w:rPr>
        <w:t>ราคาครุภัณฑ์ที่ขอซื้อทดแทน สามารถดูได้จาก</w:t>
      </w:r>
      <w:r w:rsidR="00842C33" w:rsidRPr="00842C33">
        <w:rPr>
          <w:rFonts w:ascii="TH SarabunIT๙" w:hAnsi="TH SarabunIT๙" w:cs="TH SarabunIT๙"/>
          <w:color w:val="000000"/>
          <w:cs/>
        </w:rPr>
        <w:t>บัญชีครุภัณฑ์เกนฑ์กลางคอมพิวเตอร์ กระทรวงดิจิทัลเพื่อเศรษฐกิจและสังคม ปี2562 และพิมพ์แนบรายการที่ต้องการมาพร้อมบันทึกนี้</w:t>
      </w:r>
    </w:p>
    <w:p w14:paraId="7122C200" w14:textId="7B3D69B7" w:rsidR="00433F19" w:rsidRDefault="00E045AF" w:rsidP="00A56CE0">
      <w:pPr>
        <w:pStyle w:val="BodyTextIndent2"/>
        <w:tabs>
          <w:tab w:val="left" w:pos="4395"/>
        </w:tabs>
        <w:spacing w:before="0"/>
        <w:ind w:firstLine="0"/>
        <w:rPr>
          <w:rFonts w:ascii="TH SarabunIT๙" w:eastAsia="Adobe Kaiti Std R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</w:t>
      </w:r>
      <w:r w:rsidR="00D25005">
        <w:rPr>
          <w:rFonts w:ascii="TH SarabunIT๙" w:hAnsi="TH SarabunIT๙" w:cs="TH SarabunIT๙"/>
          <w:color w:val="000000"/>
        </w:rPr>
        <w:t>4</w:t>
      </w:r>
      <w:r>
        <w:rPr>
          <w:rFonts w:ascii="TH SarabunIT๙" w:hAnsi="TH SarabunIT๙" w:cs="TH SarabunIT๙" w:hint="cs"/>
          <w:color w:val="000000"/>
          <w:cs/>
        </w:rPr>
        <w:t>. หรือติดต่อสอบถามเรื่องรายละเอียดราคาได้ที่กลุ่มงาน</w:t>
      </w:r>
      <w:r w:rsidR="00842C33" w:rsidRPr="00842C33">
        <w:rPr>
          <w:rFonts w:ascii="TH SarabunIT๙" w:hAnsi="TH SarabunIT๙" w:cs="TH SarabunIT๙"/>
          <w:color w:val="000000"/>
          <w:cs/>
        </w:rPr>
        <w:t>ภารกิจสุขภาพดิจิทัล โทร.1125 - 1</w:t>
      </w:r>
      <w:r w:rsidR="00F157AD">
        <w:rPr>
          <w:rFonts w:ascii="TH SarabunIT๙" w:hAnsi="TH SarabunIT๙" w:cs="TH SarabunIT๙" w:hint="cs"/>
          <w:color w:val="000000"/>
          <w:cs/>
        </w:rPr>
        <w:t>325</w:t>
      </w:r>
    </w:p>
    <w:p w14:paraId="40209144" w14:textId="77777777" w:rsidR="00842C33" w:rsidRDefault="00842C33" w:rsidP="008E3067">
      <w:pPr>
        <w:rPr>
          <w:rFonts w:ascii="TH SarabunIT๙" w:eastAsia="Adobe Kaiti Std R" w:hAnsi="TH SarabunIT๙" w:cs="TH SarabunIT๙"/>
        </w:rPr>
      </w:pPr>
    </w:p>
    <w:p w14:paraId="59DEB4A8" w14:textId="36154B06" w:rsidR="00842C33" w:rsidRPr="00842C33" w:rsidRDefault="0019368F" w:rsidP="00842C33">
      <w:pPr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EB0C41A" wp14:editId="59841585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010285" cy="358140"/>
                <wp:effectExtent l="0" t="0" r="18415" b="22860"/>
                <wp:wrapNone/>
                <wp:docPr id="13581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3F910" w14:textId="6DADCCB9" w:rsidR="0019368F" w:rsidRPr="00E80259" w:rsidRDefault="0019368F" w:rsidP="0019368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8025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ติดตั้งเพิ่ม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0C41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.35pt;margin-top:-9.7pt;width:79.55pt;height:28.2pt;z-index:25169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" fillcolor="window" strokeweight=".5pt">
                <v:textbox>
                  <w:txbxContent>
                    <w:p w14:paraId="3863F910" w14:textId="6DADCCB9" w:rsidR="0019368F" w:rsidRPr="00E80259" w:rsidRDefault="0019368F" w:rsidP="0019368F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</w:rPr>
                      </w:pPr>
                      <w:r w:rsidRPr="00E8025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s/>
                        </w:rPr>
                        <w:t>ขอ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s/>
                        </w:rPr>
                        <w:t>ติดตั้งเพิ่ม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4F310" w14:textId="69EC029D" w:rsidR="00842C33" w:rsidRDefault="00A56CE0" w:rsidP="00842C33">
      <w:pPr>
        <w:rPr>
          <w:rFonts w:ascii="TH SarabunIT๙" w:eastAsia="Adobe Kaiti Std R" w:hAnsi="TH SarabunIT๙" w:cs="TH SarabunIT๙"/>
        </w:rPr>
      </w:pPr>
      <w:r>
        <w:rPr>
          <w:noProof/>
        </w:rPr>
        <w:drawing>
          <wp:anchor distT="0" distB="0" distL="114300" distR="114300" simplePos="0" relativeHeight="251697664" behindDoc="1" locked="0" layoutInCell="1" allowOverlap="1" wp14:anchorId="0BE77E4F" wp14:editId="42375816">
            <wp:simplePos x="0" y="0"/>
            <wp:positionH relativeFrom="margin">
              <wp:posOffset>0</wp:posOffset>
            </wp:positionH>
            <wp:positionV relativeFrom="paragraph">
              <wp:posOffset>123190</wp:posOffset>
            </wp:positionV>
            <wp:extent cx="542925" cy="542925"/>
            <wp:effectExtent l="0" t="0" r="9525" b="9525"/>
            <wp:wrapNone/>
            <wp:docPr id="1693108155" name="รูปภาพ 918885079" descr="ครุฑ 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 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33">
        <w:rPr>
          <w:rFonts w:ascii="TH SarabunIT๙" w:eastAsia="Adobe Kaiti Std R" w:hAnsi="TH SarabunIT๙" w:cs="TH SarabunIT๙" w:hint="cs"/>
          <w:cs/>
        </w:rPr>
        <w:t xml:space="preserve"> </w:t>
      </w:r>
    </w:p>
    <w:p w14:paraId="4FC57655" w14:textId="6FED5040" w:rsidR="00842C33" w:rsidRPr="00842C33" w:rsidRDefault="00842C33" w:rsidP="00842C33">
      <w:pPr>
        <w:jc w:val="center"/>
        <w:rPr>
          <w:rFonts w:ascii="TH SarabunIT๙" w:eastAsia="Adobe Kaiti Std R" w:hAnsi="TH SarabunIT๙" w:cs="TH SarabunIT๙"/>
          <w:b/>
          <w:bCs/>
          <w:sz w:val="58"/>
          <w:szCs w:val="58"/>
        </w:rPr>
      </w:pPr>
      <w:r w:rsidRPr="00842C33">
        <w:rPr>
          <w:rFonts w:ascii="TH SarabunIT๙" w:eastAsia="Adobe Kaiti Std R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5598AE5" w14:textId="77777777" w:rsidR="00842C33" w:rsidRPr="0019368F" w:rsidRDefault="00842C33" w:rsidP="00842C33">
      <w:pPr>
        <w:rPr>
          <w:rFonts w:ascii="TH SarabunIT๙" w:eastAsia="Adobe Kaiti Std R" w:hAnsi="TH SarabunIT๙" w:cs="TH SarabunIT๙"/>
          <w:u w:val="dotted"/>
        </w:rPr>
      </w:pPr>
      <w:r w:rsidRPr="00842C33">
        <w:rPr>
          <w:rFonts w:ascii="TH SarabunIT๙" w:eastAsia="Adobe Kaiti Std R" w:hAnsi="TH SarabunIT๙" w:cs="TH SarabunIT๙"/>
          <w:b/>
          <w:bCs/>
          <w:sz w:val="40"/>
          <w:szCs w:val="40"/>
          <w:cs/>
        </w:rPr>
        <w:t>ส่วนราชการ</w:t>
      </w:r>
      <w:r w:rsidRPr="00842C33">
        <w:rPr>
          <w:rFonts w:ascii="TH SarabunIT๙" w:eastAsia="Adobe Kaiti Std R" w:hAnsi="TH SarabunIT๙" w:cs="TH SarabunIT๙"/>
          <w:cs/>
        </w:rPr>
        <w:t xml:space="preserve">  </w:t>
      </w:r>
      <w:r w:rsidRPr="0019368F">
        <w:rPr>
          <w:rFonts w:ascii="TH SarabunIT๙" w:eastAsia="Adobe Kaiti Std R" w:hAnsi="TH SarabunIT๙" w:cs="TH SarabunIT๙"/>
          <w:u w:val="dotted"/>
          <w:cs/>
        </w:rPr>
        <w:t xml:space="preserve">                                         </w:t>
      </w:r>
      <w:r w:rsidRPr="00842C33">
        <w:rPr>
          <w:rFonts w:ascii="TH SarabunIT๙" w:eastAsia="Adobe Kaiti Std R" w:hAnsi="TH SarabunIT๙" w:cs="TH SarabunIT๙"/>
          <w:cs/>
        </w:rPr>
        <w:t xml:space="preserve"> โรงพยาบาลอุดรธานี  </w:t>
      </w:r>
      <w:r w:rsidRPr="0019368F">
        <w:rPr>
          <w:rFonts w:ascii="TH SarabunIT๙" w:eastAsia="Adobe Kaiti Std R" w:hAnsi="TH SarabunIT๙" w:cs="TH SarabunIT๙"/>
          <w:u w:val="dotted"/>
          <w:cs/>
        </w:rPr>
        <w:t xml:space="preserve">โทร. </w:t>
      </w:r>
    </w:p>
    <w:p w14:paraId="3732623C" w14:textId="48ACECDE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Adobe Kaiti Std R" w:hAnsi="TH SarabunIT๙" w:cs="TH SarabunIT๙" w:hint="cs"/>
          <w:cs/>
        </w:rPr>
        <w:t>.......อด.....................................................................</w:t>
      </w:r>
      <w:r w:rsidRPr="00842C33">
        <w:rPr>
          <w:rFonts w:ascii="TH SarabunIT๙" w:eastAsia="Adobe Kaiti Std R" w:hAnsi="TH SarabunIT๙" w:cs="TH SarabunIT๙"/>
          <w:b/>
          <w:bCs/>
          <w:sz w:val="40"/>
          <w:szCs w:val="40"/>
          <w:cs/>
        </w:rPr>
        <w:t>วันที่</w:t>
      </w:r>
      <w:r w:rsidRPr="00842C33">
        <w:rPr>
          <w:rFonts w:ascii="TH SarabunIT๙" w:eastAsia="Adobe Kaiti Std R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eastAsia="Adobe Kaiti Std R" w:hAnsi="TH SarabunIT๙" w:cs="TH SarabunIT๙" w:hint="cs"/>
          <w:cs/>
        </w:rPr>
        <w:t>.................................................................</w:t>
      </w:r>
      <w:r w:rsidRPr="00842C33">
        <w:rPr>
          <w:rFonts w:ascii="TH SarabunIT๙" w:eastAsia="Adobe Kaiti Std R" w:hAnsi="TH SarabunIT๙" w:cs="TH SarabunIT๙"/>
          <w:cs/>
        </w:rPr>
        <w:t xml:space="preserve">  </w:t>
      </w:r>
    </w:p>
    <w:p w14:paraId="22EF78FB" w14:textId="62971E9D" w:rsidR="00842C33" w:rsidRPr="0019368F" w:rsidRDefault="00842C33" w:rsidP="00842C33">
      <w:pPr>
        <w:rPr>
          <w:rFonts w:ascii="TH SarabunIT๙" w:eastAsia="Adobe Kaiti Std R" w:hAnsi="TH SarabunIT๙" w:cs="TH SarabunIT๙"/>
          <w:u w:val="dotted"/>
        </w:rPr>
      </w:pPr>
      <w:r w:rsidRPr="00842C33">
        <w:rPr>
          <w:rFonts w:ascii="TH SarabunIT๙" w:eastAsia="Adobe Kaiti Std R" w:hAnsi="TH SarabunIT๙" w:cs="TH SarabunIT๙"/>
          <w:b/>
          <w:bCs/>
          <w:sz w:val="40"/>
          <w:szCs w:val="40"/>
          <w:cs/>
        </w:rPr>
        <w:t>เรื่อง</w:t>
      </w:r>
      <w:r w:rsidRPr="00842C33">
        <w:rPr>
          <w:rFonts w:ascii="TH SarabunIT๙" w:eastAsia="Adobe Kaiti Std R" w:hAnsi="TH SarabunIT๙" w:cs="TH SarabunIT๙"/>
          <w:cs/>
        </w:rPr>
        <w:t xml:space="preserve">   </w:t>
      </w:r>
      <w:r w:rsidRPr="0019368F">
        <w:rPr>
          <w:rFonts w:ascii="TH SarabunIT๙" w:eastAsia="Adobe Kaiti Std R" w:hAnsi="TH SarabunIT๙" w:cs="TH SarabunIT๙"/>
          <w:u w:val="dotted"/>
          <w:cs/>
        </w:rPr>
        <w:t>ขออนุมัติ</w:t>
      </w:r>
      <w:r w:rsidRPr="0019368F">
        <w:rPr>
          <w:rFonts w:ascii="TH SarabunIT๙" w:eastAsia="Adobe Kaiti Std R" w:hAnsi="TH SarabunIT๙" w:cs="TH SarabunIT๙" w:hint="cs"/>
          <w:u w:val="dotted"/>
          <w:cs/>
        </w:rPr>
        <w:t>ติดตั้ง</w:t>
      </w:r>
      <w:r w:rsidRPr="0019368F">
        <w:rPr>
          <w:rFonts w:ascii="TH SarabunIT๙" w:eastAsia="Adobe Kaiti Std R" w:hAnsi="TH SarabunIT๙" w:cs="TH SarabunIT๙"/>
          <w:u w:val="dotted"/>
          <w:cs/>
        </w:rPr>
        <w:t>พัสดุคอมพิวเตอร์/อุปกรณ์ต่อพ่วง</w:t>
      </w:r>
      <w:r w:rsidRPr="0019368F">
        <w:rPr>
          <w:rFonts w:ascii="TH SarabunIT๙" w:eastAsia="Adobe Kaiti Std R" w:hAnsi="TH SarabunIT๙" w:cs="TH SarabunIT๙" w:hint="cs"/>
          <w:u w:val="dotted"/>
          <w:cs/>
        </w:rPr>
        <w:t>เพิ่มเติม</w:t>
      </w:r>
      <w:r w:rsidRPr="0019368F">
        <w:rPr>
          <w:rFonts w:ascii="TH SarabunIT๙" w:eastAsia="Adobe Kaiti Std R" w:hAnsi="TH SarabunIT๙" w:cs="TH SarabunIT๙"/>
          <w:u w:val="dotted"/>
          <w:cs/>
        </w:rPr>
        <w:t xml:space="preserve"> </w:t>
      </w:r>
    </w:p>
    <w:p w14:paraId="5800FF36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  <w:cs/>
        </w:rPr>
        <w:t>เรียน    ผู้อำนวยการโรงพยาบาลอุดรธานี ผ่านผู้ช่วยผู้อำนวยการกลุ่มงานภารกิจสุขภาพดิจิทัล</w:t>
      </w:r>
    </w:p>
    <w:p w14:paraId="394BA624" w14:textId="277D11A3" w:rsidR="00842C33" w:rsidRPr="00842C33" w:rsidRDefault="00842C33" w:rsidP="00842C33">
      <w:pPr>
        <w:ind w:firstLine="720"/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  <w:cs/>
        </w:rPr>
        <w:t>ความเป็นมา ด้วยกลุ่มงาน/งาน/หอผู้ป่วย…………………………………….มีความประสงค์ขอ</w:t>
      </w:r>
      <w:r>
        <w:rPr>
          <w:rFonts w:ascii="TH SarabunIT๙" w:eastAsia="Adobe Kaiti Std R" w:hAnsi="TH SarabunIT๙" w:cs="TH SarabunIT๙" w:hint="cs"/>
          <w:cs/>
        </w:rPr>
        <w:t>ติดตั้ง</w:t>
      </w:r>
      <w:r w:rsidRPr="00842C33">
        <w:rPr>
          <w:rFonts w:ascii="TH SarabunIT๙" w:eastAsia="Adobe Kaiti Std R" w:hAnsi="TH SarabunIT๙" w:cs="TH SarabunIT๙"/>
          <w:cs/>
        </w:rPr>
        <w:t>พัสดุคอมพิวเตอร์/อุปกรณ์ต่อพ่วงเพิ่มเติมเนื่องจาก</w:t>
      </w:r>
      <w:r w:rsidRPr="0019368F">
        <w:rPr>
          <w:rFonts w:ascii="TH SarabunIT๙" w:eastAsia="Adobe Kaiti Std R" w:hAnsi="TH SarabunIT๙" w:cs="TH SarabunIT๙" w:hint="cs"/>
          <w:color w:val="EE0000"/>
          <w:cs/>
        </w:rPr>
        <w:t>........(มีเจ้าหน้าที่ใหม่/เพิ่มจุดบริการ)....................................</w:t>
      </w:r>
    </w:p>
    <w:p w14:paraId="36BE303B" w14:textId="77777777" w:rsidR="00515F5D" w:rsidRDefault="00842C33" w:rsidP="00842C33">
      <w:pPr>
        <w:ind w:firstLine="720"/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  <w:cs/>
        </w:rPr>
        <w:t>ข้อพิจารณา เพื่อให้กลุ่มงาน/งาน/หอผู้ป่วย…………………………………….ปฏิบัติงานได้อย่างต่อเนื่องไม่ส่งผลกระทบต่อผู้รับบริการ และทำให้เกิดความเสียหายต่อทางราชการ จึงขออนุมัติติดตั้งพัสดุคอมพิวเตอร์/อุปกรณ์ต่อพ่วงเพิ่มเติม โดยมีรายละเอีย</w:t>
      </w:r>
      <w:r w:rsidR="00515F5D">
        <w:rPr>
          <w:rFonts w:ascii="TH SarabunIT๙" w:eastAsia="Adobe Kaiti Std R" w:hAnsi="TH SarabunIT๙" w:cs="TH SarabunIT๙" w:hint="cs"/>
          <w:cs/>
        </w:rPr>
        <w:t>ด</w:t>
      </w:r>
      <w:r w:rsidRPr="00842C33">
        <w:rPr>
          <w:rFonts w:ascii="TH SarabunIT๙" w:eastAsia="Adobe Kaiti Std R" w:hAnsi="TH SarabunIT๙" w:cs="TH SarabunIT๙"/>
          <w:cs/>
        </w:rPr>
        <w:t>ดังนี</w:t>
      </w:r>
      <w:r w:rsidR="00515F5D">
        <w:rPr>
          <w:rFonts w:ascii="TH SarabunIT๙" w:eastAsia="Adobe Kaiti Std R" w:hAnsi="TH SarabunIT๙" w:cs="TH SarabunIT๙" w:hint="cs"/>
          <w:cs/>
        </w:rPr>
        <w:t>้</w:t>
      </w:r>
    </w:p>
    <w:p w14:paraId="2C02418B" w14:textId="00A8CF2F" w:rsidR="00D25005" w:rsidRDefault="00035E67" w:rsidP="00515F5D">
      <w:pPr>
        <w:ind w:firstLine="720"/>
        <w:rPr>
          <w:rFonts w:ascii="TH SarabunIT๙" w:eastAsia="Adobe Kaiti Std R" w:hAnsi="TH SarabunIT๙" w:cs="TH SarabunIT๙"/>
          <w:color w:val="EE0000"/>
        </w:rPr>
      </w:pPr>
      <w:r>
        <w:rPr>
          <w:rFonts w:ascii="TH SarabunIT๙" w:eastAsia="Adobe Kaiti Std R" w:hAnsi="TH SarabunIT๙" w:cs="TH SarabunIT๙"/>
        </w:rPr>
        <w:t>…………………………………………………………………………………………………………………………………………………</w:t>
      </w:r>
      <w:r w:rsidR="00D25005">
        <w:rPr>
          <w:rFonts w:ascii="TH SarabunIT๙" w:eastAsia="Adobe Kaiti Std R" w:hAnsi="TH SarabunIT๙" w:cs="TH SarabunIT๙" w:hint="cs"/>
          <w:cs/>
        </w:rPr>
        <w:t>........</w:t>
      </w:r>
      <w:r w:rsidR="00515F5D" w:rsidRPr="0019368F">
        <w:rPr>
          <w:rFonts w:ascii="TH SarabunIT๙" w:eastAsia="Adobe Kaiti Std R" w:hAnsi="TH SarabunIT๙" w:cs="TH SarabunIT๙" w:hint="cs"/>
          <w:color w:val="EE0000"/>
          <w:cs/>
        </w:rPr>
        <w:t>ระบุ</w:t>
      </w:r>
      <w:r w:rsidR="00515F5D" w:rsidRPr="0019368F">
        <w:rPr>
          <w:rFonts w:ascii="TH SarabunIT๙" w:eastAsia="Adobe Kaiti Std R" w:hAnsi="TH SarabunIT๙" w:cs="TH SarabunIT๙"/>
          <w:color w:val="EE0000"/>
          <w:cs/>
        </w:rPr>
        <w:t>พัสดุคอมพิวเตอร์/อุปกรณ์ต่อพ่วง</w:t>
      </w:r>
      <w:r w:rsidR="00515F5D" w:rsidRPr="0019368F">
        <w:rPr>
          <w:rFonts w:ascii="TH SarabunIT๙" w:eastAsia="Adobe Kaiti Std R" w:hAnsi="TH SarabunIT๙" w:cs="TH SarabunIT๙" w:hint="cs"/>
          <w:color w:val="EE0000"/>
          <w:cs/>
        </w:rPr>
        <w:t>ที่ต้องการติดตั้ง/จำนวน</w:t>
      </w:r>
      <w:r w:rsidR="00D25005">
        <w:rPr>
          <w:rFonts w:ascii="TH SarabunIT๙" w:eastAsia="Adobe Kaiti Std R" w:hAnsi="TH SarabunIT๙" w:cs="TH SarabunIT๙" w:hint="cs"/>
          <w:color w:val="EE0000"/>
          <w:cs/>
        </w:rPr>
        <w:t>ที่มีใช้เดิมและจำนวนที่ขอใหม่.................</w:t>
      </w:r>
    </w:p>
    <w:p w14:paraId="4840E8F7" w14:textId="2200DC8B" w:rsidR="00515F5D" w:rsidRDefault="00515F5D" w:rsidP="00D25005">
      <w:pPr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/>
        </w:rPr>
        <w:t>…………………………………….</w:t>
      </w:r>
      <w:r w:rsidR="00D25005">
        <w:rPr>
          <w:rFonts w:ascii="TH SarabunIT๙" w:eastAsia="Adobe Kaiti Std R" w:hAnsi="TH SarabunIT๙" w:cs="TH SarabunIT๙" w:hint="cs"/>
          <w:cs/>
        </w:rPr>
        <w:t>...................................................................................................................................</w:t>
      </w:r>
    </w:p>
    <w:p w14:paraId="26317FA8" w14:textId="5B3D6B24" w:rsidR="00842C33" w:rsidRPr="00842C33" w:rsidRDefault="00035E67" w:rsidP="00D25005">
      <w:pPr>
        <w:rPr>
          <w:rFonts w:ascii="TH SarabunIT๙" w:eastAsia="Adobe Kaiti Std R" w:hAnsi="TH SarabunIT๙" w:cs="TH SarabunIT๙"/>
        </w:rPr>
      </w:pPr>
      <w:r>
        <w:rPr>
          <w:rFonts w:ascii="TH SarabunIT๙" w:eastAsia="Adobe Kaiti Std R" w:hAnsi="TH SarabunIT๙" w:cs="TH SarabunIT๙"/>
        </w:rPr>
        <w:t>…………………………………………………………………………………………………………</w:t>
      </w:r>
      <w:r w:rsidR="00515F5D">
        <w:rPr>
          <w:rFonts w:ascii="TH SarabunIT๙" w:eastAsia="Adobe Kaiti Std R" w:hAnsi="TH SarabunIT๙" w:cs="TH SarabunIT๙"/>
        </w:rPr>
        <w:t>.</w:t>
      </w:r>
      <w:r>
        <w:rPr>
          <w:rFonts w:ascii="TH SarabunIT๙" w:eastAsia="Adobe Kaiti Std R" w:hAnsi="TH SarabunIT๙" w:cs="TH SarabunIT๙"/>
        </w:rPr>
        <w:t>………………………………………………………………………………………………………………………………………………</w:t>
      </w:r>
      <w:r w:rsidR="00515F5D">
        <w:rPr>
          <w:rFonts w:ascii="TH SarabunIT๙" w:eastAsia="Adobe Kaiti Std R" w:hAnsi="TH SarabunIT๙" w:cs="TH SarabunIT๙"/>
        </w:rPr>
        <w:t>…………</w:t>
      </w:r>
      <w:r w:rsidR="0019368F">
        <w:rPr>
          <w:rFonts w:ascii="TH SarabunIT๙" w:eastAsia="Adobe Kaiti Std R" w:hAnsi="TH SarabunIT๙" w:cs="TH SarabunIT๙"/>
        </w:rPr>
        <w:t>…………………………………..</w:t>
      </w:r>
      <w:r w:rsidR="00D25005">
        <w:rPr>
          <w:rFonts w:ascii="TH SarabunIT๙" w:eastAsia="Adobe Kaiti Std R" w:hAnsi="TH SarabunIT๙" w:cs="TH SarabunIT๙" w:hint="cs"/>
          <w:cs/>
        </w:rPr>
        <w:t>..............</w:t>
      </w:r>
    </w:p>
    <w:p w14:paraId="636B79BD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</w:p>
    <w:p w14:paraId="2D2A204D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</w:p>
    <w:p w14:paraId="00BDBC21" w14:textId="693D4FBF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  <w:r w:rsidR="0019368F">
        <w:rPr>
          <w:rFonts w:ascii="TH SarabunIT๙" w:eastAsia="Adobe Kaiti Std R" w:hAnsi="TH SarabunIT๙" w:cs="TH SarabunIT๙"/>
        </w:rPr>
        <w:t xml:space="preserve">               </w:t>
      </w:r>
      <w:r w:rsidRPr="00842C33">
        <w:rPr>
          <w:rFonts w:ascii="TH SarabunIT๙" w:eastAsia="Adobe Kaiti Std R" w:hAnsi="TH SarabunIT๙" w:cs="TH SarabunIT๙"/>
          <w:cs/>
        </w:rPr>
        <w:t xml:space="preserve">ข้อเสนอ จึงเรียนมาเพื่อโปรดพิจารณา </w:t>
      </w:r>
    </w:p>
    <w:p w14:paraId="09E6DFDC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</w:p>
    <w:p w14:paraId="7926B24B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</w:p>
    <w:p w14:paraId="5C92D580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</w:p>
    <w:p w14:paraId="08158777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  <w:cs/>
        </w:rPr>
        <w:t>ลงชื่อ…………………………………….</w:t>
      </w:r>
    </w:p>
    <w:p w14:paraId="3CFA8C4A" w14:textId="206CAAA0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  <w:t xml:space="preserve">       </w:t>
      </w:r>
      <w:r w:rsidRPr="00842C33">
        <w:rPr>
          <w:rFonts w:ascii="TH SarabunIT๙" w:eastAsia="Adobe Kaiti Std R" w:hAnsi="TH SarabunIT๙" w:cs="TH SarabunIT๙"/>
        </w:rPr>
        <w:tab/>
        <w:t xml:space="preserve">   </w:t>
      </w:r>
      <w:r w:rsidR="0019368F">
        <w:rPr>
          <w:rFonts w:ascii="TH SarabunIT๙" w:eastAsia="Adobe Kaiti Std R" w:hAnsi="TH SarabunIT๙" w:cs="TH SarabunIT๙"/>
        </w:rPr>
        <w:t xml:space="preserve">                                                     </w:t>
      </w:r>
      <w:r w:rsidRPr="00842C33">
        <w:rPr>
          <w:rFonts w:ascii="TH SarabunIT๙" w:eastAsia="Adobe Kaiti Std R" w:hAnsi="TH SarabunIT๙" w:cs="TH SarabunIT๙"/>
        </w:rPr>
        <w:t xml:space="preserve">  (…………………………………….)</w:t>
      </w:r>
    </w:p>
    <w:p w14:paraId="72E4C53A" w14:textId="6DC52023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</w:rPr>
        <w:tab/>
      </w:r>
      <w:r w:rsidRPr="00842C33">
        <w:rPr>
          <w:rFonts w:ascii="TH SarabunIT๙" w:eastAsia="Adobe Kaiti Std R" w:hAnsi="TH SarabunIT๙" w:cs="TH SarabunIT๙"/>
          <w:cs/>
        </w:rPr>
        <w:t xml:space="preserve"> </w:t>
      </w:r>
      <w:r w:rsidR="0019368F">
        <w:rPr>
          <w:rFonts w:ascii="TH SarabunIT๙" w:eastAsia="Adobe Kaiti Std R" w:hAnsi="TH SarabunIT๙" w:cs="TH SarabunIT๙" w:hint="cs"/>
          <w:cs/>
        </w:rPr>
        <w:t xml:space="preserve">                                              </w:t>
      </w:r>
      <w:r w:rsidRPr="00842C33">
        <w:rPr>
          <w:rFonts w:ascii="TH SarabunIT๙" w:eastAsia="Adobe Kaiti Std R" w:hAnsi="TH SarabunIT๙" w:cs="TH SarabunIT๙"/>
          <w:cs/>
        </w:rPr>
        <w:t xml:space="preserve"> ตำแหน่ง………………………………………………</w:t>
      </w:r>
    </w:p>
    <w:p w14:paraId="4D6F33D0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</w:p>
    <w:p w14:paraId="3E238236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</w:p>
    <w:p w14:paraId="73472EAD" w14:textId="77777777" w:rsidR="00842C33" w:rsidRPr="00842C33" w:rsidRDefault="00842C33" w:rsidP="00842C33">
      <w:pPr>
        <w:rPr>
          <w:rFonts w:ascii="TH SarabunIT๙" w:eastAsia="Adobe Kaiti Std R" w:hAnsi="TH SarabunIT๙" w:cs="TH SarabunIT๙"/>
        </w:rPr>
      </w:pPr>
    </w:p>
    <w:p w14:paraId="0CD6939E" w14:textId="58563BA6" w:rsidR="00842C33" w:rsidRPr="00842C33" w:rsidRDefault="00842C33" w:rsidP="00842C33">
      <w:pPr>
        <w:rPr>
          <w:rFonts w:ascii="TH SarabunIT๙" w:eastAsia="Adobe Kaiti Std R" w:hAnsi="TH SarabunIT๙" w:cs="TH SarabunIT๙"/>
          <w:cs/>
        </w:rPr>
      </w:pPr>
      <w:r w:rsidRPr="00842C33">
        <w:rPr>
          <w:rFonts w:ascii="TH SarabunIT๙" w:eastAsia="Adobe Kaiti Std R" w:hAnsi="TH SarabunIT๙" w:cs="TH SarabunIT๙"/>
          <w:cs/>
        </w:rPr>
        <w:t xml:space="preserve">หมายเหตุ    </w:t>
      </w:r>
      <w:r w:rsidRPr="00842C33">
        <w:rPr>
          <w:rFonts w:ascii="TH SarabunIT๙" w:eastAsia="Adobe Kaiti Std R" w:hAnsi="TH SarabunIT๙" w:cs="TH SarabunIT๙"/>
        </w:rPr>
        <w:t xml:space="preserve">1. </w:t>
      </w:r>
      <w:r w:rsidR="00515F5D">
        <w:rPr>
          <w:rFonts w:ascii="TH SarabunIT๙" w:eastAsia="Adobe Kaiti Std R" w:hAnsi="TH SarabunIT๙" w:cs="TH SarabunIT๙" w:hint="cs"/>
          <w:cs/>
        </w:rPr>
        <w:t>เอกสารฉบับนี้จะรวบรวมขอมติคณะกรรมการ</w:t>
      </w:r>
      <w:r w:rsidR="00515F5D" w:rsidRPr="00515F5D">
        <w:rPr>
          <w:rFonts w:ascii="TH SarabunIT๙" w:eastAsia="Adobe Kaiti Std R" w:hAnsi="TH SarabunIT๙" w:cs="TH SarabunIT๙"/>
          <w:cs/>
        </w:rPr>
        <w:t>จัดหาครุภัณฑ์คอมพิวเตอร์และอุปกรณ์ต่อพ่วง</w:t>
      </w:r>
      <w:r w:rsidR="00515F5D">
        <w:rPr>
          <w:rFonts w:ascii="TH SarabunIT๙" w:eastAsia="Adobe Kaiti Std R" w:hAnsi="TH SarabunIT๙" w:cs="TH SarabunIT๙" w:hint="cs"/>
          <w:cs/>
        </w:rPr>
        <w:t>ก่อนดำเนิการ ยกเว้นกรณีเร่งด่วน</w:t>
      </w:r>
    </w:p>
    <w:p w14:paraId="776565DE" w14:textId="483280C2" w:rsidR="00515F5D" w:rsidRDefault="00842C33" w:rsidP="00842C33">
      <w:pPr>
        <w:rPr>
          <w:rFonts w:ascii="TH SarabunIT๙" w:eastAsia="Adobe Kaiti Std R" w:hAnsi="TH SarabunIT๙" w:cs="TH SarabunIT๙"/>
        </w:rPr>
      </w:pPr>
      <w:r w:rsidRPr="00842C33">
        <w:rPr>
          <w:rFonts w:ascii="TH SarabunIT๙" w:eastAsia="Adobe Kaiti Std R" w:hAnsi="TH SarabunIT๙" w:cs="TH SarabunIT๙"/>
        </w:rPr>
        <w:t xml:space="preserve">                2. </w:t>
      </w:r>
      <w:r w:rsidR="00515F5D" w:rsidRPr="00515F5D">
        <w:rPr>
          <w:rFonts w:ascii="TH SarabunIT๙" w:eastAsia="Adobe Kaiti Std R" w:hAnsi="TH SarabunIT๙" w:cs="TH SarabunIT๙"/>
          <w:cs/>
        </w:rPr>
        <w:t>ครุภัณฑ์คอมพิวเตอร์และอุปกรณ์ต่อพ่วง</w:t>
      </w:r>
      <w:r w:rsidR="00515F5D">
        <w:rPr>
          <w:rFonts w:ascii="TH SarabunIT๙" w:eastAsia="Adobe Kaiti Std R" w:hAnsi="TH SarabunIT๙" w:cs="TH SarabunIT๙" w:hint="cs"/>
          <w:cs/>
        </w:rPr>
        <w:t>ที่ขอติดตั้งเพิ่มเติมถ้ามีไม่เพียงพอต่อการติดตั้งต้องรอการดำเนินการจัดซื้อจัดจ้างของโรงพยาบาลอุดรธานีตามแผนปีงบประมาณ</w:t>
      </w:r>
    </w:p>
    <w:p w14:paraId="6F56A9A0" w14:textId="04250617" w:rsidR="0019368F" w:rsidRDefault="0019368F" w:rsidP="00842C33">
      <w:pPr>
        <w:rPr>
          <w:rFonts w:ascii="TH SarabunIT๙" w:eastAsia="Adobe Kaiti Std R" w:hAnsi="TH SarabunIT๙" w:cs="TH SarabunIT๙"/>
          <w:cs/>
        </w:rPr>
      </w:pPr>
      <w:r>
        <w:rPr>
          <w:rFonts w:ascii="TH SarabunIT๙" w:eastAsia="Adobe Kaiti Std R" w:hAnsi="TH SarabunIT๙" w:cs="TH SarabunIT๙"/>
          <w:cs/>
        </w:rPr>
        <w:tab/>
      </w:r>
      <w:r>
        <w:rPr>
          <w:rFonts w:ascii="TH SarabunIT๙" w:eastAsia="Adobe Kaiti Std R" w:hAnsi="TH SarabunIT๙" w:cs="TH SarabunIT๙" w:hint="cs"/>
          <w:cs/>
        </w:rPr>
        <w:t xml:space="preserve">      3. </w:t>
      </w:r>
      <w:r w:rsidRPr="0019368F">
        <w:rPr>
          <w:rFonts w:ascii="TH SarabunIT๙" w:eastAsia="Adobe Kaiti Std R" w:hAnsi="TH SarabunIT๙" w:cs="TH SarabunIT๙"/>
          <w:cs/>
        </w:rPr>
        <w:t>ครุภัณฑ์คอมพิวเตอร์และอุปกรณ์ต่อพ่วง</w:t>
      </w:r>
      <w:r>
        <w:rPr>
          <w:rFonts w:ascii="TH SarabunIT๙" w:eastAsia="Adobe Kaiti Std R" w:hAnsi="TH SarabunIT๙" w:cs="TH SarabunIT๙" w:hint="cs"/>
          <w:cs/>
        </w:rPr>
        <w:t>ที่โรงพยาบาลอุดรธานีเช่าใช้ทาง</w:t>
      </w:r>
      <w:r w:rsidRPr="0019368F">
        <w:rPr>
          <w:rFonts w:ascii="TH SarabunIT๙" w:eastAsia="Adobe Kaiti Std R" w:hAnsi="TH SarabunIT๙" w:cs="TH SarabunIT๙"/>
          <w:cs/>
        </w:rPr>
        <w:t>กลุ่มงานภารกิจสุขภาพดิจิทัล</w:t>
      </w:r>
      <w:r>
        <w:rPr>
          <w:rFonts w:ascii="TH SarabunIT๙" w:eastAsia="Adobe Kaiti Std R" w:hAnsi="TH SarabunIT๙" w:cs="TH SarabunIT๙" w:hint="cs"/>
          <w:cs/>
        </w:rPr>
        <w:t>ต้องทำเรื่องขอติดตั้งเพิ่มเติมจากบริษัทผู้ให้เช่าก่อนการดำเนินงาน</w:t>
      </w:r>
    </w:p>
    <w:p w14:paraId="71590424" w14:textId="5B262259" w:rsidR="00842C33" w:rsidRPr="009F0B4A" w:rsidRDefault="00842C33" w:rsidP="008E3067">
      <w:pPr>
        <w:rPr>
          <w:rFonts w:ascii="TH SarabunIT๙" w:eastAsia="Adobe Kaiti Std R" w:hAnsi="TH SarabunIT๙" w:cs="TH SarabunIT๙"/>
          <w:cs/>
        </w:rPr>
      </w:pPr>
      <w:r w:rsidRPr="00842C33">
        <w:rPr>
          <w:rFonts w:ascii="TH SarabunIT๙" w:eastAsia="Adobe Kaiti Std R" w:hAnsi="TH SarabunIT๙" w:cs="TH SarabunIT๙"/>
        </w:rPr>
        <w:t xml:space="preserve">                </w:t>
      </w:r>
      <w:r w:rsidR="0019368F">
        <w:rPr>
          <w:rFonts w:ascii="TH SarabunIT๙" w:eastAsia="Adobe Kaiti Std R" w:hAnsi="TH SarabunIT๙" w:cs="TH SarabunIT๙"/>
        </w:rPr>
        <w:t xml:space="preserve">4. </w:t>
      </w:r>
      <w:r w:rsidR="0019368F">
        <w:rPr>
          <w:rFonts w:ascii="TH SarabunIT๙" w:eastAsia="Adobe Kaiti Std R" w:hAnsi="TH SarabunIT๙" w:cs="TH SarabunIT๙" w:hint="cs"/>
          <w:cs/>
        </w:rPr>
        <w:t>สามารถ</w:t>
      </w:r>
      <w:r w:rsidRPr="00842C33">
        <w:rPr>
          <w:rFonts w:ascii="TH SarabunIT๙" w:eastAsia="Adobe Kaiti Std R" w:hAnsi="TH SarabunIT๙" w:cs="TH SarabunIT๙"/>
          <w:cs/>
        </w:rPr>
        <w:t>ติดต่อสอบถามเรื่องรายละเอียดได้ที่กลุ่มงานภารกิจสุขภาพดิจิทัล โทร.</w:t>
      </w:r>
      <w:r w:rsidRPr="00842C33">
        <w:rPr>
          <w:rFonts w:ascii="TH SarabunIT๙" w:eastAsia="Adobe Kaiti Std R" w:hAnsi="TH SarabunIT๙" w:cs="TH SarabunIT๙"/>
        </w:rPr>
        <w:t>1125 - 1</w:t>
      </w:r>
      <w:r w:rsidR="00F157AD">
        <w:rPr>
          <w:rFonts w:ascii="TH SarabunIT๙" w:eastAsia="Adobe Kaiti Std R" w:hAnsi="TH SarabunIT๙" w:cs="TH SarabunIT๙" w:hint="cs"/>
          <w:cs/>
        </w:rPr>
        <w:t>325</w:t>
      </w:r>
    </w:p>
    <w:sectPr w:rsidR="00842C33" w:rsidRPr="009F0B4A" w:rsidSect="009D1073">
      <w:headerReference w:type="even" r:id="rId8"/>
      <w:headerReference w:type="first" r:id="rId9"/>
      <w:pgSz w:w="11907" w:h="16834" w:code="9"/>
      <w:pgMar w:top="842" w:right="1440" w:bottom="1440" w:left="1440" w:header="709" w:footer="709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831D" w14:textId="77777777" w:rsidR="00504121" w:rsidRDefault="00504121">
      <w:r>
        <w:separator/>
      </w:r>
    </w:p>
  </w:endnote>
  <w:endnote w:type="continuationSeparator" w:id="0">
    <w:p w14:paraId="01F9DD4D" w14:textId="77777777" w:rsidR="00504121" w:rsidRDefault="0050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Kaiti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9507" w14:textId="77777777" w:rsidR="00504121" w:rsidRDefault="00504121">
      <w:r>
        <w:separator/>
      </w:r>
    </w:p>
  </w:footnote>
  <w:footnote w:type="continuationSeparator" w:id="0">
    <w:p w14:paraId="37123F07" w14:textId="77777777" w:rsidR="00504121" w:rsidRDefault="0050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0622" w14:textId="77777777" w:rsidR="00AF75FF" w:rsidRDefault="0064599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F75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E8422F7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4E4D" w14:textId="77777777" w:rsidR="009D1073" w:rsidRDefault="009D1073" w:rsidP="009D1073">
    <w:pPr>
      <w:pStyle w:val="Header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511722632">
    <w:abstractNumId w:val="7"/>
  </w:num>
  <w:num w:numId="2" w16cid:durableId="1340887446">
    <w:abstractNumId w:val="4"/>
  </w:num>
  <w:num w:numId="3" w16cid:durableId="1374770123">
    <w:abstractNumId w:val="8"/>
  </w:num>
  <w:num w:numId="4" w16cid:durableId="968362428">
    <w:abstractNumId w:val="6"/>
  </w:num>
  <w:num w:numId="5" w16cid:durableId="724068400">
    <w:abstractNumId w:val="1"/>
  </w:num>
  <w:num w:numId="6" w16cid:durableId="1381242122">
    <w:abstractNumId w:val="0"/>
  </w:num>
  <w:num w:numId="7" w16cid:durableId="1774284082">
    <w:abstractNumId w:val="5"/>
  </w:num>
  <w:num w:numId="8" w16cid:durableId="316304232">
    <w:abstractNumId w:val="3"/>
  </w:num>
  <w:num w:numId="9" w16cid:durableId="30736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A"/>
    <w:rsid w:val="00000A6C"/>
    <w:rsid w:val="00004D71"/>
    <w:rsid w:val="00007E1F"/>
    <w:rsid w:val="00015663"/>
    <w:rsid w:val="000218D2"/>
    <w:rsid w:val="00025DD1"/>
    <w:rsid w:val="00034F47"/>
    <w:rsid w:val="00035E67"/>
    <w:rsid w:val="00045F3C"/>
    <w:rsid w:val="00052611"/>
    <w:rsid w:val="00055294"/>
    <w:rsid w:val="000658E7"/>
    <w:rsid w:val="0007630F"/>
    <w:rsid w:val="00077F7A"/>
    <w:rsid w:val="000854DE"/>
    <w:rsid w:val="00090C27"/>
    <w:rsid w:val="0009448D"/>
    <w:rsid w:val="000A104D"/>
    <w:rsid w:val="000A59CE"/>
    <w:rsid w:val="000A5F64"/>
    <w:rsid w:val="000A7630"/>
    <w:rsid w:val="000B5D5F"/>
    <w:rsid w:val="000B6206"/>
    <w:rsid w:val="000B7966"/>
    <w:rsid w:val="000B7FB8"/>
    <w:rsid w:val="000C38AE"/>
    <w:rsid w:val="000C4F35"/>
    <w:rsid w:val="000C6C86"/>
    <w:rsid w:val="000D2E5A"/>
    <w:rsid w:val="000D62CC"/>
    <w:rsid w:val="000E02B8"/>
    <w:rsid w:val="000E0A20"/>
    <w:rsid w:val="000E4EB5"/>
    <w:rsid w:val="000F0ED1"/>
    <w:rsid w:val="000F3A98"/>
    <w:rsid w:val="000F5F06"/>
    <w:rsid w:val="00107639"/>
    <w:rsid w:val="001103E4"/>
    <w:rsid w:val="00113742"/>
    <w:rsid w:val="001240B6"/>
    <w:rsid w:val="00136FE3"/>
    <w:rsid w:val="00137BB5"/>
    <w:rsid w:val="00142333"/>
    <w:rsid w:val="001425BC"/>
    <w:rsid w:val="001507C4"/>
    <w:rsid w:val="001511BB"/>
    <w:rsid w:val="00166601"/>
    <w:rsid w:val="0017018A"/>
    <w:rsid w:val="00170869"/>
    <w:rsid w:val="00171BD3"/>
    <w:rsid w:val="00187230"/>
    <w:rsid w:val="0019368F"/>
    <w:rsid w:val="0019588D"/>
    <w:rsid w:val="001A5805"/>
    <w:rsid w:val="001A6932"/>
    <w:rsid w:val="001B07DC"/>
    <w:rsid w:val="001C323D"/>
    <w:rsid w:val="001D1941"/>
    <w:rsid w:val="001D369E"/>
    <w:rsid w:val="001D6606"/>
    <w:rsid w:val="001E3B4B"/>
    <w:rsid w:val="001F2003"/>
    <w:rsid w:val="001F3976"/>
    <w:rsid w:val="001F4450"/>
    <w:rsid w:val="001F7248"/>
    <w:rsid w:val="00201490"/>
    <w:rsid w:val="0020722B"/>
    <w:rsid w:val="00216FB9"/>
    <w:rsid w:val="00222DD6"/>
    <w:rsid w:val="002341D2"/>
    <w:rsid w:val="0023432B"/>
    <w:rsid w:val="002539B5"/>
    <w:rsid w:val="0025627E"/>
    <w:rsid w:val="00261209"/>
    <w:rsid w:val="00262A2B"/>
    <w:rsid w:val="00273308"/>
    <w:rsid w:val="002851A6"/>
    <w:rsid w:val="0028687D"/>
    <w:rsid w:val="002A2B38"/>
    <w:rsid w:val="002A42DA"/>
    <w:rsid w:val="002B09C8"/>
    <w:rsid w:val="002B5639"/>
    <w:rsid w:val="002D3601"/>
    <w:rsid w:val="002D460A"/>
    <w:rsid w:val="002D5C38"/>
    <w:rsid w:val="002E0C3F"/>
    <w:rsid w:val="002E32E4"/>
    <w:rsid w:val="002E7110"/>
    <w:rsid w:val="002F09ED"/>
    <w:rsid w:val="002F52B7"/>
    <w:rsid w:val="002F5813"/>
    <w:rsid w:val="003132E4"/>
    <w:rsid w:val="00316718"/>
    <w:rsid w:val="00327CE4"/>
    <w:rsid w:val="003362AF"/>
    <w:rsid w:val="00336877"/>
    <w:rsid w:val="0033797A"/>
    <w:rsid w:val="00340768"/>
    <w:rsid w:val="00357AAB"/>
    <w:rsid w:val="00365B83"/>
    <w:rsid w:val="0036617C"/>
    <w:rsid w:val="00367138"/>
    <w:rsid w:val="00370138"/>
    <w:rsid w:val="00372DD1"/>
    <w:rsid w:val="0037595C"/>
    <w:rsid w:val="003A06E6"/>
    <w:rsid w:val="003B12A7"/>
    <w:rsid w:val="003B1837"/>
    <w:rsid w:val="003B3B66"/>
    <w:rsid w:val="003C1D25"/>
    <w:rsid w:val="003D0CA0"/>
    <w:rsid w:val="003D1E89"/>
    <w:rsid w:val="003D2931"/>
    <w:rsid w:val="003D5E2D"/>
    <w:rsid w:val="003D7579"/>
    <w:rsid w:val="003D7748"/>
    <w:rsid w:val="003E457A"/>
    <w:rsid w:val="004030B0"/>
    <w:rsid w:val="00415600"/>
    <w:rsid w:val="004215A8"/>
    <w:rsid w:val="00425D02"/>
    <w:rsid w:val="00433F19"/>
    <w:rsid w:val="004404DD"/>
    <w:rsid w:val="00440A3D"/>
    <w:rsid w:val="00446E48"/>
    <w:rsid w:val="004532EA"/>
    <w:rsid w:val="0045660D"/>
    <w:rsid w:val="00462FA2"/>
    <w:rsid w:val="0046377B"/>
    <w:rsid w:val="00473CEF"/>
    <w:rsid w:val="004750E3"/>
    <w:rsid w:val="004774B8"/>
    <w:rsid w:val="00480F3C"/>
    <w:rsid w:val="00481FBA"/>
    <w:rsid w:val="00490BEA"/>
    <w:rsid w:val="0049623D"/>
    <w:rsid w:val="004B2332"/>
    <w:rsid w:val="004B28D5"/>
    <w:rsid w:val="004B4507"/>
    <w:rsid w:val="004B6DED"/>
    <w:rsid w:val="004C122C"/>
    <w:rsid w:val="004C6911"/>
    <w:rsid w:val="004D3110"/>
    <w:rsid w:val="004D5260"/>
    <w:rsid w:val="004E0B4A"/>
    <w:rsid w:val="004F45EF"/>
    <w:rsid w:val="00504121"/>
    <w:rsid w:val="00515F5D"/>
    <w:rsid w:val="00516021"/>
    <w:rsid w:val="005163B3"/>
    <w:rsid w:val="00524F58"/>
    <w:rsid w:val="00526153"/>
    <w:rsid w:val="0052748F"/>
    <w:rsid w:val="005309D7"/>
    <w:rsid w:val="0053488B"/>
    <w:rsid w:val="0054076D"/>
    <w:rsid w:val="00541248"/>
    <w:rsid w:val="00542353"/>
    <w:rsid w:val="00565DE3"/>
    <w:rsid w:val="005670A3"/>
    <w:rsid w:val="00576203"/>
    <w:rsid w:val="00583DCC"/>
    <w:rsid w:val="005A3441"/>
    <w:rsid w:val="005A3C24"/>
    <w:rsid w:val="005B7B44"/>
    <w:rsid w:val="005C4D9C"/>
    <w:rsid w:val="005E1BFB"/>
    <w:rsid w:val="005E3C50"/>
    <w:rsid w:val="005E74AE"/>
    <w:rsid w:val="005F61D2"/>
    <w:rsid w:val="00604D54"/>
    <w:rsid w:val="00610D33"/>
    <w:rsid w:val="00625CE3"/>
    <w:rsid w:val="00631AE8"/>
    <w:rsid w:val="00634E71"/>
    <w:rsid w:val="00635438"/>
    <w:rsid w:val="00637E3A"/>
    <w:rsid w:val="0064028A"/>
    <w:rsid w:val="0064085E"/>
    <w:rsid w:val="00645990"/>
    <w:rsid w:val="006507AF"/>
    <w:rsid w:val="00652914"/>
    <w:rsid w:val="00657949"/>
    <w:rsid w:val="00657B1E"/>
    <w:rsid w:val="006624AE"/>
    <w:rsid w:val="00673E89"/>
    <w:rsid w:val="00684C8B"/>
    <w:rsid w:val="00686BC7"/>
    <w:rsid w:val="0068756D"/>
    <w:rsid w:val="00693FCA"/>
    <w:rsid w:val="0069508D"/>
    <w:rsid w:val="006973AC"/>
    <w:rsid w:val="006A44EA"/>
    <w:rsid w:val="006B5A1D"/>
    <w:rsid w:val="006C229B"/>
    <w:rsid w:val="006C743F"/>
    <w:rsid w:val="006F2470"/>
    <w:rsid w:val="006F4001"/>
    <w:rsid w:val="006F5DE7"/>
    <w:rsid w:val="007024B3"/>
    <w:rsid w:val="0071005C"/>
    <w:rsid w:val="00710B50"/>
    <w:rsid w:val="00713E00"/>
    <w:rsid w:val="00716C6D"/>
    <w:rsid w:val="00720665"/>
    <w:rsid w:val="00723A3E"/>
    <w:rsid w:val="00730098"/>
    <w:rsid w:val="00734781"/>
    <w:rsid w:val="00735D83"/>
    <w:rsid w:val="00742E5D"/>
    <w:rsid w:val="007477A6"/>
    <w:rsid w:val="00747D2E"/>
    <w:rsid w:val="007534E8"/>
    <w:rsid w:val="00754611"/>
    <w:rsid w:val="0076572E"/>
    <w:rsid w:val="007666A9"/>
    <w:rsid w:val="007712F1"/>
    <w:rsid w:val="007722ED"/>
    <w:rsid w:val="0077330B"/>
    <w:rsid w:val="00793E01"/>
    <w:rsid w:val="007942BE"/>
    <w:rsid w:val="007A044F"/>
    <w:rsid w:val="007A5C34"/>
    <w:rsid w:val="007B1C22"/>
    <w:rsid w:val="007B4992"/>
    <w:rsid w:val="007B5A86"/>
    <w:rsid w:val="007D1026"/>
    <w:rsid w:val="007E1144"/>
    <w:rsid w:val="007E7E45"/>
    <w:rsid w:val="008014B3"/>
    <w:rsid w:val="00805B12"/>
    <w:rsid w:val="008116D8"/>
    <w:rsid w:val="00817128"/>
    <w:rsid w:val="0081744D"/>
    <w:rsid w:val="00817B16"/>
    <w:rsid w:val="00822384"/>
    <w:rsid w:val="00842C33"/>
    <w:rsid w:val="00847AE5"/>
    <w:rsid w:val="00850961"/>
    <w:rsid w:val="008567B1"/>
    <w:rsid w:val="00857DCB"/>
    <w:rsid w:val="00891877"/>
    <w:rsid w:val="00892702"/>
    <w:rsid w:val="008A371D"/>
    <w:rsid w:val="008A694E"/>
    <w:rsid w:val="008B46E2"/>
    <w:rsid w:val="008B4BD9"/>
    <w:rsid w:val="008C4315"/>
    <w:rsid w:val="008D0F0A"/>
    <w:rsid w:val="008D74DA"/>
    <w:rsid w:val="008E3067"/>
    <w:rsid w:val="008E3F4E"/>
    <w:rsid w:val="008F3F1C"/>
    <w:rsid w:val="00901872"/>
    <w:rsid w:val="00901FFB"/>
    <w:rsid w:val="009318A7"/>
    <w:rsid w:val="009424A8"/>
    <w:rsid w:val="009443E6"/>
    <w:rsid w:val="00944EDC"/>
    <w:rsid w:val="00951F8B"/>
    <w:rsid w:val="00953A6F"/>
    <w:rsid w:val="00960BF9"/>
    <w:rsid w:val="00970C83"/>
    <w:rsid w:val="00971A64"/>
    <w:rsid w:val="00972907"/>
    <w:rsid w:val="00986918"/>
    <w:rsid w:val="00995E35"/>
    <w:rsid w:val="009A0388"/>
    <w:rsid w:val="009A0D2F"/>
    <w:rsid w:val="009A1CF7"/>
    <w:rsid w:val="009B5BC4"/>
    <w:rsid w:val="009C14FC"/>
    <w:rsid w:val="009C1FA9"/>
    <w:rsid w:val="009C441B"/>
    <w:rsid w:val="009C68A5"/>
    <w:rsid w:val="009D0384"/>
    <w:rsid w:val="009D1073"/>
    <w:rsid w:val="009D645C"/>
    <w:rsid w:val="009E0257"/>
    <w:rsid w:val="009F079C"/>
    <w:rsid w:val="009F0B4A"/>
    <w:rsid w:val="00A03752"/>
    <w:rsid w:val="00A03C50"/>
    <w:rsid w:val="00A12C49"/>
    <w:rsid w:val="00A13CEF"/>
    <w:rsid w:val="00A16E21"/>
    <w:rsid w:val="00A17247"/>
    <w:rsid w:val="00A33BDB"/>
    <w:rsid w:val="00A36EED"/>
    <w:rsid w:val="00A546D6"/>
    <w:rsid w:val="00A55B07"/>
    <w:rsid w:val="00A56CE0"/>
    <w:rsid w:val="00A74C33"/>
    <w:rsid w:val="00A75117"/>
    <w:rsid w:val="00A8602A"/>
    <w:rsid w:val="00A86DC1"/>
    <w:rsid w:val="00A90961"/>
    <w:rsid w:val="00A914E3"/>
    <w:rsid w:val="00A93670"/>
    <w:rsid w:val="00A93E84"/>
    <w:rsid w:val="00AA046C"/>
    <w:rsid w:val="00AA25EE"/>
    <w:rsid w:val="00AA571B"/>
    <w:rsid w:val="00AB28E1"/>
    <w:rsid w:val="00AD083B"/>
    <w:rsid w:val="00AD4566"/>
    <w:rsid w:val="00AE1009"/>
    <w:rsid w:val="00AE600B"/>
    <w:rsid w:val="00AF1D94"/>
    <w:rsid w:val="00AF6108"/>
    <w:rsid w:val="00AF6545"/>
    <w:rsid w:val="00AF75FF"/>
    <w:rsid w:val="00AF7B5D"/>
    <w:rsid w:val="00B000FA"/>
    <w:rsid w:val="00B01477"/>
    <w:rsid w:val="00B054B7"/>
    <w:rsid w:val="00B0718E"/>
    <w:rsid w:val="00B120AF"/>
    <w:rsid w:val="00B12BBE"/>
    <w:rsid w:val="00B1360F"/>
    <w:rsid w:val="00B20E87"/>
    <w:rsid w:val="00B26748"/>
    <w:rsid w:val="00B27631"/>
    <w:rsid w:val="00B27955"/>
    <w:rsid w:val="00B346FD"/>
    <w:rsid w:val="00B348BC"/>
    <w:rsid w:val="00B369EB"/>
    <w:rsid w:val="00B42ACC"/>
    <w:rsid w:val="00B4742E"/>
    <w:rsid w:val="00B5018E"/>
    <w:rsid w:val="00B64150"/>
    <w:rsid w:val="00B73F85"/>
    <w:rsid w:val="00B77C0D"/>
    <w:rsid w:val="00B807A3"/>
    <w:rsid w:val="00B83D63"/>
    <w:rsid w:val="00B840AF"/>
    <w:rsid w:val="00B8420B"/>
    <w:rsid w:val="00B85D72"/>
    <w:rsid w:val="00B90373"/>
    <w:rsid w:val="00B90567"/>
    <w:rsid w:val="00BA34F3"/>
    <w:rsid w:val="00BA5412"/>
    <w:rsid w:val="00BA7B50"/>
    <w:rsid w:val="00BB5B25"/>
    <w:rsid w:val="00BC5479"/>
    <w:rsid w:val="00BC7065"/>
    <w:rsid w:val="00BC74CA"/>
    <w:rsid w:val="00BD4045"/>
    <w:rsid w:val="00BF47EF"/>
    <w:rsid w:val="00BF6415"/>
    <w:rsid w:val="00C00A3B"/>
    <w:rsid w:val="00C07C95"/>
    <w:rsid w:val="00C10A6A"/>
    <w:rsid w:val="00C135DC"/>
    <w:rsid w:val="00C13F64"/>
    <w:rsid w:val="00C34252"/>
    <w:rsid w:val="00C37806"/>
    <w:rsid w:val="00C4595D"/>
    <w:rsid w:val="00C46C7C"/>
    <w:rsid w:val="00C51C37"/>
    <w:rsid w:val="00C529CD"/>
    <w:rsid w:val="00C6267C"/>
    <w:rsid w:val="00C6586F"/>
    <w:rsid w:val="00C67418"/>
    <w:rsid w:val="00C7405C"/>
    <w:rsid w:val="00C82069"/>
    <w:rsid w:val="00C86310"/>
    <w:rsid w:val="00C94254"/>
    <w:rsid w:val="00C95136"/>
    <w:rsid w:val="00C97E19"/>
    <w:rsid w:val="00CA43EB"/>
    <w:rsid w:val="00CB669D"/>
    <w:rsid w:val="00CC7FF4"/>
    <w:rsid w:val="00CD18B7"/>
    <w:rsid w:val="00CD282D"/>
    <w:rsid w:val="00CD3D1D"/>
    <w:rsid w:val="00CF010E"/>
    <w:rsid w:val="00CF1BCA"/>
    <w:rsid w:val="00CF2678"/>
    <w:rsid w:val="00D01871"/>
    <w:rsid w:val="00D0230D"/>
    <w:rsid w:val="00D0423F"/>
    <w:rsid w:val="00D04717"/>
    <w:rsid w:val="00D06744"/>
    <w:rsid w:val="00D10747"/>
    <w:rsid w:val="00D10BC9"/>
    <w:rsid w:val="00D14947"/>
    <w:rsid w:val="00D17CFB"/>
    <w:rsid w:val="00D238D7"/>
    <w:rsid w:val="00D25005"/>
    <w:rsid w:val="00D30D15"/>
    <w:rsid w:val="00D33C0B"/>
    <w:rsid w:val="00D352CB"/>
    <w:rsid w:val="00D377AB"/>
    <w:rsid w:val="00D40C6D"/>
    <w:rsid w:val="00D43E4C"/>
    <w:rsid w:val="00D72744"/>
    <w:rsid w:val="00D74EFB"/>
    <w:rsid w:val="00D75088"/>
    <w:rsid w:val="00D75C94"/>
    <w:rsid w:val="00D859F9"/>
    <w:rsid w:val="00D90F4A"/>
    <w:rsid w:val="00DA2203"/>
    <w:rsid w:val="00DB6C7A"/>
    <w:rsid w:val="00DB77CD"/>
    <w:rsid w:val="00DC0B97"/>
    <w:rsid w:val="00DC3C00"/>
    <w:rsid w:val="00DC4074"/>
    <w:rsid w:val="00DE671D"/>
    <w:rsid w:val="00DF08EF"/>
    <w:rsid w:val="00DF4807"/>
    <w:rsid w:val="00DF77B7"/>
    <w:rsid w:val="00E045AF"/>
    <w:rsid w:val="00E15EE9"/>
    <w:rsid w:val="00E3176A"/>
    <w:rsid w:val="00E4103C"/>
    <w:rsid w:val="00E42A79"/>
    <w:rsid w:val="00E6695B"/>
    <w:rsid w:val="00E673E1"/>
    <w:rsid w:val="00E77093"/>
    <w:rsid w:val="00E80259"/>
    <w:rsid w:val="00E87881"/>
    <w:rsid w:val="00E90F00"/>
    <w:rsid w:val="00E950D8"/>
    <w:rsid w:val="00EA6D36"/>
    <w:rsid w:val="00EC2F1B"/>
    <w:rsid w:val="00EC4303"/>
    <w:rsid w:val="00ED2641"/>
    <w:rsid w:val="00ED567A"/>
    <w:rsid w:val="00ED6A45"/>
    <w:rsid w:val="00EE08E6"/>
    <w:rsid w:val="00EE2617"/>
    <w:rsid w:val="00EE45AC"/>
    <w:rsid w:val="00EE5550"/>
    <w:rsid w:val="00EE55AA"/>
    <w:rsid w:val="00EF29BF"/>
    <w:rsid w:val="00EF7B24"/>
    <w:rsid w:val="00F1291B"/>
    <w:rsid w:val="00F157AD"/>
    <w:rsid w:val="00F15BA6"/>
    <w:rsid w:val="00F225B4"/>
    <w:rsid w:val="00F30144"/>
    <w:rsid w:val="00F46E8D"/>
    <w:rsid w:val="00F6455A"/>
    <w:rsid w:val="00F66F0B"/>
    <w:rsid w:val="00F72577"/>
    <w:rsid w:val="00F75320"/>
    <w:rsid w:val="00F75A19"/>
    <w:rsid w:val="00F83EED"/>
    <w:rsid w:val="00F95561"/>
    <w:rsid w:val="00FA6D75"/>
    <w:rsid w:val="00FA6DE2"/>
    <w:rsid w:val="00FA773A"/>
    <w:rsid w:val="00FC05F0"/>
    <w:rsid w:val="00FC7050"/>
    <w:rsid w:val="00FD5A92"/>
    <w:rsid w:val="00FD63AF"/>
    <w:rsid w:val="00FE0E4F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6C2C0"/>
  <w15:docId w15:val="{A7C5BB6D-3841-3143-9488-A2DAA9CE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link w:val="BodyTextIndent2Char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customStyle="1" w:styleId="1">
    <w:name w:val="ลักษณะ1"/>
    <w:basedOn w:val="Title"/>
    <w:rsid w:val="009F0B4A"/>
    <w:pPr>
      <w:pBdr>
        <w:bottom w:val="none" w:sz="0" w:space="0" w:color="auto"/>
      </w:pBdr>
      <w:spacing w:after="0"/>
      <w:contextualSpacing w:val="0"/>
      <w:jc w:val="thaiDistribute"/>
    </w:pPr>
    <w:rPr>
      <w:rFonts w:ascii="Angsana New" w:eastAsia="Cordia New" w:hAnsi="Angsana New" w:cs="Angsana New"/>
      <w:color w:val="auto"/>
      <w:spacing w:val="0"/>
      <w:kern w:val="0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qFormat/>
    <w:rsid w:val="009F0B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9F0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BalloonText">
    <w:name w:val="Balloon Text"/>
    <w:basedOn w:val="Normal"/>
    <w:link w:val="BalloonTextChar"/>
    <w:rsid w:val="002E711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E7110"/>
    <w:rPr>
      <w:rFonts w:ascii="Tahoma" w:hAnsi="Tahoma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FD63AF"/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rsid w:val="00234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E74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4.%20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 หนังสือภายนอก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panuwat chaladaur</cp:lastModifiedBy>
  <cp:revision>2</cp:revision>
  <cp:lastPrinted>2025-11-07T01:56:00Z</cp:lastPrinted>
  <dcterms:created xsi:type="dcterms:W3CDTF">2025-11-13T05:06:00Z</dcterms:created>
  <dcterms:modified xsi:type="dcterms:W3CDTF">2025-11-13T05:06:00Z</dcterms:modified>
</cp:coreProperties>
</file>